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021" w:type="dxa"/>
        <w:tblLook w:val="04A0" w:firstRow="1" w:lastRow="0" w:firstColumn="1" w:lastColumn="0" w:noHBand="0" w:noVBand="1"/>
      </w:tblPr>
      <w:tblGrid>
        <w:gridCol w:w="4957"/>
        <w:gridCol w:w="10064"/>
      </w:tblGrid>
      <w:tr w:rsidR="00BC26D3" w:rsidTr="00CD3E3B" w14:paraId="0691B19E" w14:textId="77777777">
        <w:tc>
          <w:tcPr>
            <w:tcW w:w="4957" w:type="dxa"/>
            <w:shd w:val="clear" w:color="auto" w:fill="E7E6E6" w:themeFill="background2"/>
          </w:tcPr>
          <w:p w:rsidRPr="00483ADF" w:rsidR="00BC26D3" w:rsidP="00CD3E3B" w:rsidRDefault="00BC26D3" w14:paraId="78BD9790" w14:textId="77777777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9A78FF">
              <w:rPr>
                <w:b/>
                <w:bCs/>
                <w:sz w:val="20"/>
                <w:szCs w:val="20"/>
              </w:rPr>
              <w:t>Fakülte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A78F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A78FF">
              <w:rPr>
                <w:b/>
                <w:bCs/>
                <w:sz w:val="20"/>
                <w:szCs w:val="20"/>
              </w:rPr>
              <w:t>Meslek Yüksekoku</w:t>
            </w:r>
            <w:r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ab/>
              <w:t xml:space="preserve">                                    :</w:t>
            </w:r>
          </w:p>
        </w:tc>
        <w:tc>
          <w:tcPr>
            <w:tcW w:w="10064" w:type="dxa"/>
          </w:tcPr>
          <w:p w:rsidR="00BC26D3" w:rsidP="00CD3E3B" w:rsidRDefault="00BC26D3" w14:paraId="1C6C6CAC" w14:textId="77777777"/>
        </w:tc>
      </w:tr>
      <w:tr w:rsidR="00BC26D3" w:rsidTr="00CD3E3B" w14:paraId="0FA5CDA6" w14:textId="77777777">
        <w:tc>
          <w:tcPr>
            <w:tcW w:w="4957" w:type="dxa"/>
            <w:shd w:val="clear" w:color="auto" w:fill="E7E6E6" w:themeFill="background2"/>
          </w:tcPr>
          <w:p w:rsidRPr="00483ADF" w:rsidR="00BC26D3" w:rsidP="00CD3E3B" w:rsidRDefault="00BC26D3" w14:paraId="1E57B78B" w14:textId="77777777">
            <w:pPr>
              <w:rPr>
                <w:sz w:val="20"/>
                <w:szCs w:val="20"/>
              </w:rPr>
            </w:pPr>
            <w:r w:rsidRPr="009A78FF">
              <w:rPr>
                <w:b/>
                <w:bCs/>
                <w:sz w:val="20"/>
                <w:szCs w:val="20"/>
              </w:rPr>
              <w:t>Bölüm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A78F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A78FF">
              <w:rPr>
                <w:b/>
                <w:bCs/>
                <w:sz w:val="20"/>
                <w:szCs w:val="20"/>
              </w:rPr>
              <w:t>Program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  <w:t xml:space="preserve">                                    </w:t>
            </w:r>
            <w:r w:rsidRPr="009A78F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64" w:type="dxa"/>
          </w:tcPr>
          <w:p w:rsidR="00BC26D3" w:rsidP="00CD3E3B" w:rsidRDefault="00BC26D3" w14:paraId="26290B5E" w14:textId="77777777"/>
        </w:tc>
      </w:tr>
      <w:tr w:rsidR="00BC26D3" w:rsidTr="00CD3E3B" w14:paraId="3A7DD70C" w14:textId="77777777">
        <w:trPr>
          <w:trHeight w:val="484"/>
        </w:trPr>
        <w:tc>
          <w:tcPr>
            <w:tcW w:w="4957" w:type="dxa"/>
            <w:shd w:val="clear" w:color="auto" w:fill="E7E6E6" w:themeFill="background2"/>
          </w:tcPr>
          <w:p w:rsidR="00BC26D3" w:rsidP="00CD3E3B" w:rsidRDefault="00BC26D3" w14:paraId="66CF0B21" w14:textId="777777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Müfredat Adı </w:t>
            </w:r>
            <w:r w:rsidRPr="00C668D0">
              <w:rPr>
                <w:b/>
                <w:bCs/>
                <w:sz w:val="16"/>
                <w:szCs w:val="16"/>
              </w:rPr>
              <w:t>(Ana Dal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668D0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668D0">
              <w:rPr>
                <w:b/>
                <w:bCs/>
                <w:sz w:val="16"/>
                <w:szCs w:val="16"/>
              </w:rPr>
              <w:t>ÇAP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668D0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668D0">
              <w:rPr>
                <w:b/>
                <w:bCs/>
                <w:sz w:val="16"/>
                <w:szCs w:val="16"/>
              </w:rPr>
              <w:t>YAN DAL)</w:t>
            </w:r>
          </w:p>
          <w:p w:rsidRPr="009A78FF" w:rsidR="00BC26D3" w:rsidP="00CD3E3B" w:rsidRDefault="00BC26D3" w14:paraId="2FEAE92D" w14:textId="77777777">
            <w:pPr>
              <w:rPr>
                <w:b/>
                <w:bCs/>
                <w:sz w:val="20"/>
                <w:szCs w:val="20"/>
              </w:rPr>
            </w:pPr>
            <w:r w:rsidRPr="001F78EF">
              <w:rPr>
                <w:b/>
                <w:bCs/>
                <w:color w:val="FF0000"/>
                <w:sz w:val="20"/>
                <w:szCs w:val="20"/>
              </w:rPr>
              <w:t>Örneğin: Bilgisayar Mühendisliği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1F78EF">
              <w:rPr>
                <w:b/>
                <w:bCs/>
                <w:color w:val="FF0000"/>
                <w:sz w:val="20"/>
                <w:szCs w:val="20"/>
              </w:rPr>
              <w:t>Anadal (2023-2024)</w:t>
            </w:r>
            <w:r w:rsidRPr="001F78E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64" w:type="dxa"/>
          </w:tcPr>
          <w:p w:rsidR="00BC26D3" w:rsidP="00CD3E3B" w:rsidRDefault="00BC26D3" w14:paraId="6200244F" w14:textId="77777777"/>
        </w:tc>
      </w:tr>
    </w:tbl>
    <w:p w:rsidRPr="007B19B8" w:rsidR="007A2926" w:rsidP="001B4140" w:rsidRDefault="007A2926" w14:paraId="08AFB3DD" w14:textId="77777777">
      <w:pPr>
        <w:rPr>
          <w:sz w:val="16"/>
          <w:szCs w:val="16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017"/>
        <w:gridCol w:w="2911"/>
        <w:gridCol w:w="417"/>
        <w:gridCol w:w="399"/>
        <w:gridCol w:w="442"/>
        <w:gridCol w:w="399"/>
        <w:gridCol w:w="598"/>
        <w:gridCol w:w="1017"/>
        <w:gridCol w:w="2911"/>
        <w:gridCol w:w="417"/>
        <w:gridCol w:w="399"/>
        <w:gridCol w:w="442"/>
        <w:gridCol w:w="399"/>
        <w:gridCol w:w="598"/>
        <w:gridCol w:w="959"/>
        <w:gridCol w:w="1040"/>
      </w:tblGrid>
      <w:tr w:rsidRPr="00483ADF" w:rsidR="00BC26D3" w:rsidTr="00CD3E3B" w14:paraId="26851581" w14:textId="77777777">
        <w:trPr>
          <w:trHeight w:val="300"/>
        </w:trPr>
        <w:tc>
          <w:tcPr>
            <w:tcW w:w="6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BC26D3" w:rsidP="00CD3E3B" w:rsidRDefault="00BC26D3" w14:paraId="5793EA38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</w:rPr>
              <w:t>ESKİ MÜFREDAT</w:t>
            </w:r>
          </w:p>
        </w:tc>
        <w:tc>
          <w:tcPr>
            <w:tcW w:w="8182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00A5B5"/>
            <w:vAlign w:val="center"/>
            <w:hideMark/>
          </w:tcPr>
          <w:p w:rsidRPr="00483ADF" w:rsidR="00BC26D3" w:rsidP="00CD3E3B" w:rsidRDefault="00BC26D3" w14:paraId="608D4461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</w:rPr>
              <w:t>ÖNERİLEN MÜFREDAT</w:t>
            </w:r>
          </w:p>
        </w:tc>
      </w:tr>
      <w:tr w:rsidRPr="00483ADF" w:rsidR="00BC26D3" w:rsidTr="00CD3E3B" w14:paraId="60938746" w14:textId="77777777">
        <w:trPr>
          <w:trHeight w:val="300"/>
        </w:trPr>
        <w:tc>
          <w:tcPr>
            <w:tcW w:w="6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BC26D3" w:rsidP="00CD3E3B" w:rsidRDefault="00BC26D3" w14:paraId="5A96CEA7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</w:rPr>
              <w:t>…YARIYIL</w:t>
            </w:r>
          </w:p>
        </w:tc>
        <w:tc>
          <w:tcPr>
            <w:tcW w:w="71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BC26D3" w:rsidP="00CD3E3B" w:rsidRDefault="00BC26D3" w14:paraId="6682BFDF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</w:rPr>
              <w:t>…YARIYIL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83ADF" w:rsidR="00BC26D3" w:rsidP="00CD3E3B" w:rsidRDefault="00BC26D3" w14:paraId="4107BABC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000000"/>
              </w:rPr>
              <w:t>Yapılan İşlem</w:t>
            </w:r>
          </w:p>
        </w:tc>
      </w:tr>
      <w:tr w:rsidRPr="00483ADF" w:rsidR="00BC26D3" w:rsidTr="00CD3E3B" w14:paraId="05837728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BC26D3" w:rsidP="00CD3E3B" w:rsidRDefault="00BC26D3" w14:paraId="16B9857D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Yarıyıl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BC26D3" w:rsidP="00CD3E3B" w:rsidRDefault="00BC26D3" w14:paraId="6642C5F4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Ders Kodu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BC26D3" w:rsidP="00CD3E3B" w:rsidRDefault="00BC26D3" w14:paraId="2AB10EAA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Dersin Adı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BC26D3" w:rsidP="00CD3E3B" w:rsidRDefault="00BC26D3" w14:paraId="658C4E3F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Z/S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BC26D3" w:rsidP="00CD3E3B" w:rsidRDefault="00BC26D3" w14:paraId="52A2B375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BC26D3" w:rsidP="00CD3E3B" w:rsidRDefault="00BC26D3" w14:paraId="46CB70E9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/L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BC26D3" w:rsidP="00CD3E3B" w:rsidRDefault="00BC26D3" w14:paraId="05B77995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K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BC26D3" w:rsidP="00CD3E3B" w:rsidRDefault="00BC26D3" w14:paraId="6AC001EC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AKTS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BC26D3" w:rsidP="00CD3E3B" w:rsidRDefault="00BC26D3" w14:paraId="6316AECC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Ders Kodu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BC26D3" w:rsidP="00CD3E3B" w:rsidRDefault="00BC26D3" w14:paraId="783CAFCF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Dersin Adı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BC26D3" w:rsidP="00CD3E3B" w:rsidRDefault="00BC26D3" w14:paraId="4B318106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Z/S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BC26D3" w:rsidP="00CD3E3B" w:rsidRDefault="00BC26D3" w14:paraId="452FA184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BC26D3" w:rsidP="00CD3E3B" w:rsidRDefault="00BC26D3" w14:paraId="4F5412BA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/L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BC26D3" w:rsidP="00CD3E3B" w:rsidRDefault="00BC26D3" w14:paraId="675F583D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K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BC26D3" w:rsidP="00CD3E3B" w:rsidRDefault="00BC26D3" w14:paraId="4FC900DD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AKTS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BC26D3" w:rsidP="00CD3E3B" w:rsidRDefault="00BC26D3" w14:paraId="6D32FCEB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Ön Koşul</w:t>
            </w:r>
          </w:p>
        </w:tc>
        <w:tc>
          <w:tcPr>
            <w:tcW w:w="104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83ADF" w:rsidR="00BC26D3" w:rsidP="00CD3E3B" w:rsidRDefault="00BC26D3" w14:paraId="581DAD05" w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</w:tr>
      <w:tr w:rsidRPr="00483ADF" w:rsidR="00BC26D3" w:rsidTr="00CD3E3B" w14:paraId="1A6D604B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1F7EE0F2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61886C38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49AC850C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7A78FBFE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0E6828ED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4CF6C412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31CCB451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152E4FB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CB59DA4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4E6D54D9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35CF27B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FCF36DF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3B78C8DA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3BE23BF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06E13FA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A014380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0D874BA3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483ADF" w:rsidR="00BC26D3" w:rsidTr="00CD3E3B" w14:paraId="5FB89042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7113D9EF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19CAAF9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1257E3C2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0C94006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3AA0902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3D2881F8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60EE4AE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1467BC08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6AA54A0F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62170268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7C42B45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BBCC797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0441B750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6822282A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016BC4A1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1E630126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72FCC2C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483ADF" w:rsidR="00BC26D3" w:rsidTr="00CD3E3B" w14:paraId="2F1F66AF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46831515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DCCB00E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08AD25E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08B52C5B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973481F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46A2956B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664B00A3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66645417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31FADF42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0053A5D8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40E1228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4ADB5555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B658D12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61E1DAA8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308E472F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D4D9BFB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0565D816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483ADF" w:rsidR="00BC26D3" w:rsidTr="00CD3E3B" w14:paraId="09E2EF48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62B3253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0DA84A96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0C422387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6059AD03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6B4F240E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627105D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33ABB38D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D13F40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618669AB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7C90A1E1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39F2FFF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1D011BD6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4E959E2F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CE248D0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7010484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3BB28BAA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4BA4BC91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483ADF" w:rsidR="00BC26D3" w:rsidTr="00CD3E3B" w14:paraId="0E18C325" w14:textId="77777777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BC26D3" w:rsidP="00CD3E3B" w:rsidRDefault="00BC26D3" w14:paraId="62024025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BC26D3" w:rsidP="00CD3E3B" w:rsidRDefault="00BC26D3" w14:paraId="0B63C4FB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BC26D3" w:rsidP="00CD3E3B" w:rsidRDefault="00BC26D3" w14:paraId="0D887620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BC26D3" w:rsidP="00CD3E3B" w:rsidRDefault="00BC26D3" w14:paraId="47287228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BC26D3" w:rsidP="00CD3E3B" w:rsidRDefault="00BC26D3" w14:paraId="75B03BC6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BC26D3" w:rsidP="00CD3E3B" w:rsidRDefault="00BC26D3" w14:paraId="04F21391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BC26D3" w:rsidP="00CD3E3B" w:rsidRDefault="00BC26D3" w14:paraId="55E5663C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BC26D3" w:rsidP="00CD3E3B" w:rsidRDefault="00BC26D3" w14:paraId="5C8FED5A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BC26D3" w:rsidP="00CD3E3B" w:rsidRDefault="00BC26D3" w14:paraId="18918292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BC26D3" w:rsidP="00CD3E3B" w:rsidRDefault="00BC26D3" w14:paraId="214ACB98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BC26D3" w:rsidP="00CD3E3B" w:rsidRDefault="00BC26D3" w14:paraId="4D7154AB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BC26D3" w:rsidP="00CD3E3B" w:rsidRDefault="00BC26D3" w14:paraId="0FCA04C8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BC26D3" w:rsidP="00CD3E3B" w:rsidRDefault="00BC26D3" w14:paraId="54262C45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BC26D3" w:rsidP="00CD3E3B" w:rsidRDefault="00BC26D3" w14:paraId="577D3512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BC26D3" w:rsidP="00CD3E3B" w:rsidRDefault="00BC26D3" w14:paraId="7969E3DA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BC26D3" w:rsidP="00CD3E3B" w:rsidRDefault="00BC26D3" w14:paraId="6E572D1C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83ADF" w:rsidR="00BC26D3" w:rsidP="00CD3E3B" w:rsidRDefault="00BC26D3" w14:paraId="216A8263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Pr="00483ADF" w:rsidR="00BC26D3" w:rsidTr="00CD3E3B" w14:paraId="3D4AF77A" w14:textId="77777777">
        <w:trPr>
          <w:trHeight w:val="300"/>
        </w:trPr>
        <w:tc>
          <w:tcPr>
            <w:tcW w:w="6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6029"/>
            <w:noWrap/>
            <w:vAlign w:val="center"/>
            <w:hideMark/>
          </w:tcPr>
          <w:p w:rsidRPr="00483ADF" w:rsidR="00BC26D3" w:rsidP="00CD3E3B" w:rsidRDefault="00BC26D3" w14:paraId="6703183D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</w:rPr>
              <w:t>…YARIYIL</w:t>
            </w:r>
          </w:p>
        </w:tc>
        <w:tc>
          <w:tcPr>
            <w:tcW w:w="71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483ADF" w:rsidR="00BC26D3" w:rsidP="00CD3E3B" w:rsidRDefault="00BC26D3" w14:paraId="7CC5C608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</w:rPr>
              <w:t>…YARIYIL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83ADF" w:rsidR="00BC26D3" w:rsidP="00CD3E3B" w:rsidRDefault="00BC26D3" w14:paraId="4A4B13FF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000000"/>
              </w:rPr>
              <w:t>Yapılan İşlem</w:t>
            </w:r>
          </w:p>
        </w:tc>
      </w:tr>
      <w:tr w:rsidRPr="00483ADF" w:rsidR="00BC26D3" w:rsidTr="00CD3E3B" w14:paraId="56D66FC9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6029"/>
            <w:noWrap/>
            <w:vAlign w:val="center"/>
            <w:hideMark/>
          </w:tcPr>
          <w:p w:rsidRPr="00483ADF" w:rsidR="00BC26D3" w:rsidP="00CD3E3B" w:rsidRDefault="00BC26D3" w14:paraId="0004D4FF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Yarıyıl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noWrap/>
            <w:vAlign w:val="center"/>
            <w:hideMark/>
          </w:tcPr>
          <w:p w:rsidRPr="00483ADF" w:rsidR="00BC26D3" w:rsidP="00CD3E3B" w:rsidRDefault="00BC26D3" w14:paraId="546BEDA9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Ders Kodu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noWrap/>
            <w:vAlign w:val="center"/>
            <w:hideMark/>
          </w:tcPr>
          <w:p w:rsidRPr="00483ADF" w:rsidR="00BC26D3" w:rsidP="00CD3E3B" w:rsidRDefault="00BC26D3" w14:paraId="4B8960FC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Dersin Adı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vAlign w:val="center"/>
            <w:hideMark/>
          </w:tcPr>
          <w:p w:rsidRPr="00483ADF" w:rsidR="00BC26D3" w:rsidP="00CD3E3B" w:rsidRDefault="00BC26D3" w14:paraId="705A7D29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Z/S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noWrap/>
            <w:vAlign w:val="center"/>
            <w:hideMark/>
          </w:tcPr>
          <w:p w:rsidRPr="00483ADF" w:rsidR="00BC26D3" w:rsidP="00CD3E3B" w:rsidRDefault="00BC26D3" w14:paraId="5A807106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noWrap/>
            <w:vAlign w:val="center"/>
            <w:hideMark/>
          </w:tcPr>
          <w:p w:rsidRPr="00483ADF" w:rsidR="00BC26D3" w:rsidP="00CD3E3B" w:rsidRDefault="00BC26D3" w14:paraId="0C7CD903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/L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noWrap/>
            <w:vAlign w:val="center"/>
            <w:hideMark/>
          </w:tcPr>
          <w:p w:rsidRPr="00483ADF" w:rsidR="00BC26D3" w:rsidP="00CD3E3B" w:rsidRDefault="00BC26D3" w14:paraId="2C9DF5CC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K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6029"/>
            <w:noWrap/>
            <w:vAlign w:val="center"/>
            <w:hideMark/>
          </w:tcPr>
          <w:p w:rsidRPr="00483ADF" w:rsidR="00BC26D3" w:rsidP="00CD3E3B" w:rsidRDefault="00BC26D3" w14:paraId="42EB654E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AKTS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483ADF" w:rsidR="00BC26D3" w:rsidP="00CD3E3B" w:rsidRDefault="00BC26D3" w14:paraId="5B9A4524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Ders Kodu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483ADF" w:rsidR="00BC26D3" w:rsidP="00CD3E3B" w:rsidRDefault="00BC26D3" w14:paraId="485B4DD2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Dersin Adı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vAlign w:val="center"/>
            <w:hideMark/>
          </w:tcPr>
          <w:p w:rsidRPr="00483ADF" w:rsidR="00BC26D3" w:rsidP="00CD3E3B" w:rsidRDefault="00BC26D3" w14:paraId="71C53FA9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Z/S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483ADF" w:rsidR="00BC26D3" w:rsidP="00CD3E3B" w:rsidRDefault="00BC26D3" w14:paraId="37283673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483ADF" w:rsidR="00BC26D3" w:rsidP="00CD3E3B" w:rsidRDefault="00BC26D3" w14:paraId="1CBD9D97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/L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483ADF" w:rsidR="00BC26D3" w:rsidP="00CD3E3B" w:rsidRDefault="00BC26D3" w14:paraId="31536C18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K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483ADF" w:rsidR="00BC26D3" w:rsidP="00CD3E3B" w:rsidRDefault="00BC26D3" w14:paraId="68669E12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AKTS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483ADF" w:rsidR="00BC26D3" w:rsidP="00CD3E3B" w:rsidRDefault="00BC26D3" w14:paraId="43CB1213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83ADF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</w:rPr>
              <w:t>Ön Koşul</w:t>
            </w:r>
          </w:p>
        </w:tc>
        <w:tc>
          <w:tcPr>
            <w:tcW w:w="104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83ADF" w:rsidR="00BC26D3" w:rsidP="00CD3E3B" w:rsidRDefault="00BC26D3" w14:paraId="60812E34" w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</w:tr>
      <w:tr w:rsidRPr="00483ADF" w:rsidR="00BC26D3" w:rsidTr="00CD3E3B" w14:paraId="57B911B2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7B8B4543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8ED13FA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A242262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4747C4CB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7558C9E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18006051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617BD1E0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662F5F08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425D9BE2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1C320F1C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477A6F20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3F06032E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64B4CC68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0712A3AD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711DDAEB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164569E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15BBEF2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483ADF" w:rsidR="00BC26D3" w:rsidTr="00CD3E3B" w14:paraId="42D0BFA1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71E8B3F3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074C6CC3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19F53581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6F126655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FECCE3B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AB070F2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4DE9C0A4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1B902D6B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052B338C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656534E2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76AAB6B0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0E2F700F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4CEA9523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E684790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618E5612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C88ECEC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1BF5E14B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483ADF" w:rsidR="00BC26D3" w:rsidTr="00CD3E3B" w14:paraId="479BC4C0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05055" w:rsidR="00BC26D3" w:rsidP="00CD3E3B" w:rsidRDefault="00BC26D3" w14:paraId="5D5464F8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  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09B26400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1BB308AD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3E60A2EC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1C571BEA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4D6B43A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4BCCF534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10E7A775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20FE5A2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6E93F2F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4D29C4EA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67432DA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42CFB9F9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361E6B10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47FE03FA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76EB6C60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40A9A7EB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483ADF" w:rsidR="00BC26D3" w:rsidTr="00CD3E3B" w14:paraId="35A11E2A" w14:textId="77777777">
        <w:trPr>
          <w:trHeight w:val="300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3DD7E68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1EB458CF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07BFCFC6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649298D9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66FEA654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23FDB20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76C64911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FEE0757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99C5950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E1B418E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56AEC937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0A6A1AA6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38D19B7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772038ED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A34C5D3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4595EE84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5055" w:rsidR="00BC26D3" w:rsidP="00CD3E3B" w:rsidRDefault="00BC26D3" w14:paraId="23EC2701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505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Pr="007B19B8" w:rsidR="00BC26D3" w:rsidP="001B4140" w:rsidRDefault="00BC26D3" w14:paraId="010F1212" w14:textId="77777777">
      <w:pPr>
        <w:rPr>
          <w:sz w:val="14"/>
          <w:szCs w:val="14"/>
        </w:rPr>
      </w:pPr>
    </w:p>
    <w:p w:rsidR="00BC26D3" w:rsidP="00BC26D3" w:rsidRDefault="00BC26D3" w14:paraId="3A34E3BA" w14:textId="77777777">
      <w:pPr>
        <w:spacing w:line="276" w:lineRule="auto"/>
        <w:ind w:left="142" w:hanging="142"/>
        <w:jc w:val="both"/>
        <w:rPr>
          <w:sz w:val="24"/>
          <w:szCs w:val="24"/>
        </w:rPr>
      </w:pPr>
      <w:r w:rsidRPr="008948E0">
        <w:rPr>
          <w:sz w:val="24"/>
          <w:szCs w:val="24"/>
        </w:rPr>
        <w:t>* Ders üzerinde yapılan değişiklik, yapılan işlem sütununa net ve anlaşılır olarak yazılmalı</w:t>
      </w:r>
      <w:r>
        <w:rPr>
          <w:sz w:val="24"/>
          <w:szCs w:val="24"/>
        </w:rPr>
        <w:t xml:space="preserve"> ayrıca ilgili derse ait intibak işlemleri tablo altında ayrıca belirtilmelidir.</w:t>
      </w:r>
    </w:p>
    <w:p w:rsidRPr="00923ECC" w:rsidR="00BC26D3" w:rsidP="007B19B8" w:rsidRDefault="00BC26D3" w14:paraId="20782969" w14:textId="0DC9C107">
      <w:pPr>
        <w:spacing w:line="276" w:lineRule="auto"/>
        <w:jc w:val="both"/>
      </w:pPr>
      <w:r>
        <w:rPr>
          <w:sz w:val="24"/>
          <w:szCs w:val="24"/>
        </w:rPr>
        <w:t xml:space="preserve">* </w:t>
      </w:r>
      <w:r w:rsidRPr="00F05055">
        <w:rPr>
          <w:sz w:val="24"/>
          <w:szCs w:val="24"/>
        </w:rPr>
        <w:t xml:space="preserve">Öğretim planlarında derslerin </w:t>
      </w:r>
      <w:r w:rsidRPr="006C1D80">
        <w:rPr>
          <w:b/>
          <w:bCs/>
          <w:sz w:val="24"/>
          <w:szCs w:val="24"/>
        </w:rPr>
        <w:t>bir yılda</w:t>
      </w:r>
      <w:r w:rsidRPr="00F05055">
        <w:rPr>
          <w:sz w:val="24"/>
          <w:szCs w:val="24"/>
        </w:rPr>
        <w:t xml:space="preserve"> </w:t>
      </w:r>
      <w:r w:rsidRPr="006C1D80">
        <w:rPr>
          <w:b/>
          <w:bCs/>
          <w:sz w:val="24"/>
          <w:szCs w:val="24"/>
        </w:rPr>
        <w:t>AKTS toplamları 60’ı geçemez.</w:t>
      </w:r>
    </w:p>
    <w:sectPr w:rsidRPr="00923ECC" w:rsidR="00BC26D3" w:rsidSect="00870629">
      <w:footerReference r:id="R1f04b8eb75974a03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5D09F" w14:textId="77777777" w:rsidR="00064CCE" w:rsidRDefault="00064CCE">
      <w:r>
        <w:separator/>
      </w:r>
    </w:p>
  </w:endnote>
  <w:endnote w:type="continuationSeparator" w:id="0">
    <w:p w14:paraId="4D61C2EC" w14:textId="77777777" w:rsidR="00064CCE" w:rsidRDefault="0006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646CAED3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997BA" w14:textId="77777777" w:rsidR="00064CCE" w:rsidRDefault="00064CCE">
      <w:r>
        <w:separator/>
      </w:r>
    </w:p>
  </w:footnote>
  <w:footnote w:type="continuationSeparator" w:id="0">
    <w:p w14:paraId="73120D6B" w14:textId="77777777" w:rsidR="00064CCE" w:rsidRDefault="00064CC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2"/>
      <w:gridCol w:w="7335"/>
      <w:gridCol w:w="4085"/>
    </w:tblGrid>
    <w:tr w:rsidRPr="006A0EAB" w:rsidR="00482692" w:rsidTr="00C67733" w14:paraId="43E9E72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82692" w:rsidP="00482692" w:rsidRDefault="00B97D86" w14:paraId="02716E4F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2DFF40BA" wp14:anchorId="00789BD7">
                <wp:simplePos x="0" y="0"/>
                <wp:positionH relativeFrom="column">
                  <wp:posOffset>350520</wp:posOffset>
                </wp:positionH>
                <wp:positionV relativeFrom="paragraph">
                  <wp:posOffset>-342900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82692" w:rsidP="00482692" w:rsidRDefault="00482692" w14:paraId="54A172C3" w14:textId="77777777">
          <w:pPr>
            <w:rPr>
              <w:b/>
              <w:sz w:val="18"/>
              <w:szCs w:val="18"/>
            </w:rPr>
          </w:pPr>
        </w:p>
        <w:p w:rsidRPr="00C9557A" w:rsidR="00482692" w:rsidP="00482692" w:rsidRDefault="00482692" w14:paraId="50BC872C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482692" w:rsidP="00482692" w:rsidRDefault="00482692" w14:paraId="6B9A75C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482692" w:rsidP="00482692" w:rsidRDefault="00482692" w14:paraId="1FA5487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482692" w:rsidP="00482692" w:rsidRDefault="00482692" w14:paraId="22DA73D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482692" w:rsidP="00482692" w:rsidRDefault="00482692" w14:paraId="319A10AA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7E7E074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482692" w:rsidTr="00C67733" w14:paraId="3E4C3AD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7F551A54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482692" w:rsidP="00482692" w:rsidRDefault="00482692" w14:paraId="7EE008F0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MÜFREDAT DEĞİŞİKLİK VE DERS İNTİBAK DÜZENLEME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73C3EC46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FRM/ÖİDB/01</w:t>
          </w:r>
        </w:p>
      </w:tc>
    </w:tr>
    <w:tr w:rsidRPr="006A0EAB" w:rsidR="00482692" w:rsidTr="00C67733" w14:paraId="4A59501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0D79CB8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1481E53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564258E6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4.10.2022</w:t>
          </w:r>
        </w:p>
      </w:tc>
    </w:tr>
    <w:tr w:rsidRPr="006A0EAB" w:rsidR="00482692" w:rsidTr="00C67733" w14:paraId="64CBBCF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5F614DD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32F48E7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6B09749E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03/22.05.2025</w:t>
          </w:r>
        </w:p>
      </w:tc>
    </w:tr>
    <w:tr w:rsidRPr="006A0EAB" w:rsidR="00482692" w:rsidTr="00C67733" w14:paraId="3D8DC8B1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771E562E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61DD10D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78DC7BFE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3590D3D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4351470">
    <w:abstractNumId w:val="4"/>
  </w:num>
  <w:num w:numId="2" w16cid:durableId="1601179186">
    <w:abstractNumId w:val="27"/>
  </w:num>
  <w:num w:numId="3" w16cid:durableId="1135369706">
    <w:abstractNumId w:val="9"/>
  </w:num>
  <w:num w:numId="4" w16cid:durableId="1111897949">
    <w:abstractNumId w:val="11"/>
  </w:num>
  <w:num w:numId="5" w16cid:durableId="1326545285">
    <w:abstractNumId w:val="22"/>
  </w:num>
  <w:num w:numId="6" w16cid:durableId="157425169">
    <w:abstractNumId w:val="25"/>
  </w:num>
  <w:num w:numId="7" w16cid:durableId="1458793270">
    <w:abstractNumId w:val="5"/>
  </w:num>
  <w:num w:numId="8" w16cid:durableId="371883064">
    <w:abstractNumId w:val="18"/>
  </w:num>
  <w:num w:numId="9" w16cid:durableId="1851990618">
    <w:abstractNumId w:val="14"/>
  </w:num>
  <w:num w:numId="10" w16cid:durableId="1350450848">
    <w:abstractNumId w:val="10"/>
  </w:num>
  <w:num w:numId="11" w16cid:durableId="2013531450">
    <w:abstractNumId w:val="20"/>
  </w:num>
  <w:num w:numId="12" w16cid:durableId="541478763">
    <w:abstractNumId w:val="26"/>
  </w:num>
  <w:num w:numId="13" w16cid:durableId="2133015730">
    <w:abstractNumId w:val="0"/>
  </w:num>
  <w:num w:numId="14" w16cid:durableId="1341926118">
    <w:abstractNumId w:val="6"/>
  </w:num>
  <w:num w:numId="15" w16cid:durableId="778986116">
    <w:abstractNumId w:val="16"/>
  </w:num>
  <w:num w:numId="16" w16cid:durableId="1137844437">
    <w:abstractNumId w:val="17"/>
  </w:num>
  <w:num w:numId="17" w16cid:durableId="328286939">
    <w:abstractNumId w:val="8"/>
  </w:num>
  <w:num w:numId="18" w16cid:durableId="1252541149">
    <w:abstractNumId w:val="15"/>
  </w:num>
  <w:num w:numId="19" w16cid:durableId="967928100">
    <w:abstractNumId w:val="21"/>
  </w:num>
  <w:num w:numId="20" w16cid:durableId="305398620">
    <w:abstractNumId w:val="12"/>
  </w:num>
  <w:num w:numId="21" w16cid:durableId="251473580">
    <w:abstractNumId w:val="19"/>
  </w:num>
  <w:num w:numId="22" w16cid:durableId="1671713607">
    <w:abstractNumId w:val="3"/>
  </w:num>
  <w:num w:numId="23" w16cid:durableId="1339693855">
    <w:abstractNumId w:val="7"/>
  </w:num>
  <w:num w:numId="24" w16cid:durableId="117649881">
    <w:abstractNumId w:val="2"/>
  </w:num>
  <w:num w:numId="25" w16cid:durableId="1981614311">
    <w:abstractNumId w:val="23"/>
  </w:num>
  <w:num w:numId="26" w16cid:durableId="1319653056">
    <w:abstractNumId w:val="24"/>
  </w:num>
  <w:num w:numId="27" w16cid:durableId="957875716">
    <w:abstractNumId w:val="13"/>
  </w:num>
  <w:num w:numId="28" w16cid:durableId="379323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B8"/>
    <w:rsid w:val="000300DC"/>
    <w:rsid w:val="000412C1"/>
    <w:rsid w:val="00053E2F"/>
    <w:rsid w:val="00060910"/>
    <w:rsid w:val="00063FC3"/>
    <w:rsid w:val="0006410D"/>
    <w:rsid w:val="00064CCE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B3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04E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692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11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3E01"/>
    <w:rsid w:val="0065232F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19B8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0629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841F9"/>
    <w:rsid w:val="00AB048E"/>
    <w:rsid w:val="00AC502A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7D86"/>
    <w:rsid w:val="00BA11EE"/>
    <w:rsid w:val="00BB4329"/>
    <w:rsid w:val="00BB4DAD"/>
    <w:rsid w:val="00BB5C6D"/>
    <w:rsid w:val="00BC26D3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85D52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EB9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6D3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482692"/>
    <w:rPr>
      <w:rFonts w:eastAsiaTheme="minorEastAsi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482692"/>
    <w:rPr>
      <w:rFonts w:ascii="Arial" w:eastAsiaTheme="minorEastAsia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82692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f04b8eb75974a0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E69-DC08-4CF3-9E09-7573AAD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Müfredat Değişiklik ve Ders İntibak Düzenleme Formu____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Çağdaş ÜZBEY</dc:creator>
  <cp:keywords/>
  <cp:lastModifiedBy>Çağdaş ÜZBEY</cp:lastModifiedBy>
  <cp:revision>1</cp:revision>
  <cp:lastPrinted>2018-09-24T13:03:00Z</cp:lastPrinted>
  <dcterms:created xsi:type="dcterms:W3CDTF">2025-05-16T12:55:00Z</dcterms:created>
  <dcterms:modified xsi:type="dcterms:W3CDTF">2025-05-16T12:55:00Z</dcterms:modified>
</cp:coreProperties>
</file>