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6A8A" w:rsidRDefault="00226A8A" w14:paraId="682952CA" w14:textId="77777777"/>
    <w:tbl>
      <w:tblPr>
        <w:tblStyle w:val="TabloKlavuzu"/>
        <w:tblpPr w:leftFromText="141" w:rightFromText="141" w:vertAnchor="text" w:horzAnchor="margin" w:tblpX="142" w:tblpY="-147"/>
        <w:tblW w:w="109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15"/>
      </w:tblGrid>
      <w:tr w:rsidR="00724E69" w:rsidTr="0098072B" w14:paraId="53C2EB4D" w14:textId="77777777">
        <w:trPr>
          <w:trHeight w:val="4814"/>
        </w:trPr>
        <w:tc>
          <w:tcPr>
            <w:tcW w:w="10915" w:type="dxa"/>
          </w:tcPr>
          <w:p w:rsidR="00325279" w:rsidP="00325279" w:rsidRDefault="00325279" w14:paraId="21FF4E29" w14:textId="77777777">
            <w:pPr>
              <w:pStyle w:val="GvdeMetni"/>
              <w:spacing w:before="1"/>
              <w:ind w:right="-38"/>
              <w:jc w:val="center"/>
              <w:rPr>
                <w:b/>
                <w:sz w:val="22"/>
                <w:szCs w:val="22"/>
              </w:rPr>
            </w:pPr>
          </w:p>
          <w:p w:rsidR="00325279" w:rsidP="00325279" w:rsidRDefault="00325279" w14:paraId="58275F05" w14:textId="2EEF00D2">
            <w:pPr>
              <w:pStyle w:val="GvdeMetni"/>
              <w:spacing w:before="1"/>
              <w:ind w:right="-38"/>
              <w:jc w:val="center"/>
              <w:rPr>
                <w:b/>
                <w:sz w:val="22"/>
                <w:szCs w:val="22"/>
              </w:rPr>
            </w:pPr>
            <w:r w:rsidRPr="00180AA4">
              <w:rPr>
                <w:b/>
                <w:sz w:val="22"/>
                <w:szCs w:val="22"/>
              </w:rPr>
              <w:t>…………………………………….. DEKANLIĞINA / MÜDÜRLÜĞÜNE</w:t>
            </w:r>
          </w:p>
          <w:p w:rsidRPr="00180AA4" w:rsidR="00325279" w:rsidP="00325279" w:rsidRDefault="00325279" w14:paraId="7E69FCF9" w14:textId="77777777">
            <w:pPr>
              <w:pStyle w:val="GvdeMetni"/>
              <w:spacing w:before="1"/>
              <w:ind w:right="-38"/>
              <w:jc w:val="center"/>
              <w:rPr>
                <w:b/>
                <w:sz w:val="22"/>
                <w:szCs w:val="22"/>
              </w:rPr>
            </w:pPr>
          </w:p>
          <w:tbl>
            <w:tblPr>
              <w:tblStyle w:val="TabloKlavuzu"/>
              <w:tblpPr w:leftFromText="141" w:rightFromText="141" w:vertAnchor="page" w:horzAnchor="margin" w:tblpY="36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8"/>
              <w:gridCol w:w="7904"/>
            </w:tblGrid>
            <w:tr w:rsidRPr="0061378E" w:rsidR="00325279" w:rsidTr="00325279" w14:paraId="7166522D" w14:textId="77777777">
              <w:tc>
                <w:tcPr>
                  <w:tcW w:w="10592" w:type="dxa"/>
                  <w:gridSpan w:val="2"/>
                  <w:shd w:val="clear" w:color="auto" w:fill="00A5B5"/>
                </w:tcPr>
                <w:p w:rsidRPr="0061378E" w:rsidR="00325279" w:rsidP="00325279" w:rsidRDefault="00325279" w14:paraId="4A6DCD35" w14:textId="77777777">
                  <w:pPr>
                    <w:pStyle w:val="GvdeMetni"/>
                    <w:spacing w:before="149"/>
                    <w:ind w:right="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02FFE">
                    <w:rPr>
                      <w:b/>
                      <w:color w:val="FFFFFF" w:themeColor="background1"/>
                      <w:sz w:val="22"/>
                      <w:szCs w:val="22"/>
                    </w:rPr>
                    <w:t>ÖĞRENCİ BİLGİLERİ</w:t>
                  </w:r>
                </w:p>
              </w:tc>
            </w:tr>
            <w:tr w:rsidRPr="0061378E" w:rsidR="00325279" w:rsidTr="00325279" w14:paraId="1E37F602" w14:textId="77777777">
              <w:tc>
                <w:tcPr>
                  <w:tcW w:w="2688" w:type="dxa"/>
                </w:tcPr>
                <w:p w:rsidRPr="0061378E" w:rsidR="00325279" w:rsidP="00325279" w:rsidRDefault="00325279" w14:paraId="7D6B8613" w14:textId="77777777">
                  <w:pPr>
                    <w:pStyle w:val="GvdeMetni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Öğrenci Numarası</w:t>
                  </w:r>
                </w:p>
              </w:tc>
              <w:tc>
                <w:tcPr>
                  <w:tcW w:w="7904" w:type="dxa"/>
                </w:tcPr>
                <w:p w:rsidRPr="0061378E" w:rsidR="00325279" w:rsidP="00325279" w:rsidRDefault="00325279" w14:paraId="21037F50" w14:textId="77777777">
                  <w:pPr>
                    <w:pStyle w:val="GvdeMetni"/>
                    <w:spacing w:before="149"/>
                    <w:ind w:left="-1990"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Pr="0061378E" w:rsidR="00325279" w:rsidTr="00325279" w14:paraId="4A664A91" w14:textId="77777777">
              <w:tc>
                <w:tcPr>
                  <w:tcW w:w="2688" w:type="dxa"/>
                </w:tcPr>
                <w:p w:rsidRPr="0061378E" w:rsidR="00325279" w:rsidP="00325279" w:rsidRDefault="00325279" w14:paraId="63E56B50" w14:textId="77777777">
                  <w:pPr>
                    <w:pStyle w:val="GvdeMetni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7904" w:type="dxa"/>
                </w:tcPr>
                <w:p w:rsidRPr="0061378E" w:rsidR="00325279" w:rsidP="00325279" w:rsidRDefault="00325279" w14:paraId="7352CBED" w14:textId="77777777">
                  <w:pPr>
                    <w:pStyle w:val="GvdeMetni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Pr="0061378E" w:rsidR="00325279" w:rsidTr="00325279" w14:paraId="032217C7" w14:textId="77777777">
              <w:tc>
                <w:tcPr>
                  <w:tcW w:w="2688" w:type="dxa"/>
                </w:tcPr>
                <w:p w:rsidRPr="0061378E" w:rsidR="00325279" w:rsidP="00325279" w:rsidRDefault="00325279" w14:paraId="51478619" w14:textId="77777777">
                  <w:pPr>
                    <w:pStyle w:val="GvdeMetni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Fakülte / YO / MYO</w:t>
                  </w:r>
                </w:p>
              </w:tc>
              <w:tc>
                <w:tcPr>
                  <w:tcW w:w="7904" w:type="dxa"/>
                </w:tcPr>
                <w:p w:rsidRPr="0061378E" w:rsidR="00325279" w:rsidP="00325279" w:rsidRDefault="00325279" w14:paraId="3FF05CBA" w14:textId="77777777">
                  <w:pPr>
                    <w:pStyle w:val="GvdeMetni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Pr="0061378E" w:rsidR="00325279" w:rsidTr="00325279" w14:paraId="7C5C10BF" w14:textId="77777777">
              <w:tc>
                <w:tcPr>
                  <w:tcW w:w="2688" w:type="dxa"/>
                </w:tcPr>
                <w:p w:rsidRPr="0061378E" w:rsidR="00325279" w:rsidP="00325279" w:rsidRDefault="00325279" w14:paraId="4DF6D65A" w14:textId="77777777">
                  <w:pPr>
                    <w:pStyle w:val="GvdeMetni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Bölüm / Program</w:t>
                  </w:r>
                </w:p>
              </w:tc>
              <w:tc>
                <w:tcPr>
                  <w:tcW w:w="7904" w:type="dxa"/>
                </w:tcPr>
                <w:p w:rsidRPr="0061378E" w:rsidR="00325279" w:rsidP="00325279" w:rsidRDefault="00325279" w14:paraId="118A2938" w14:textId="77777777">
                  <w:pPr>
                    <w:pStyle w:val="GvdeMetni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25279" w:rsidP="00325279" w:rsidRDefault="00325279" w14:paraId="797539CD" w14:textId="77777777">
            <w:pPr>
              <w:ind w:right="173"/>
              <w:jc w:val="both"/>
            </w:pPr>
            <w:r>
              <w:t xml:space="preserve">              İzmir Bakırçay Üniversitesi Ön lisans ve Lisans Eğitim Öğretim ve Sınav Yönergesinin </w:t>
            </w:r>
            <w:proofErr w:type="gramStart"/>
            <w:r>
              <w:t>17 nci</w:t>
            </w:r>
            <w:proofErr w:type="gramEnd"/>
            <w:r>
              <w:t xml:space="preserve"> maddesinin 13 üncü fıkrası </w:t>
            </w:r>
            <w:r w:rsidRPr="002C3A32">
              <w:rPr>
                <w:rStyle w:val="Vurgu"/>
                <w:i w:val="0"/>
                <w:iCs w:val="0"/>
              </w:rPr>
              <w:t>"</w:t>
            </w:r>
            <w:r w:rsidRPr="00BB2713">
              <w:rPr>
                <w:i/>
                <w:iCs/>
                <w:spacing w:val="-1"/>
              </w:rPr>
              <w:t>Öğretim planının 7. ve 8. Yarıyılında mesleki uygulama dersi alacak öğrencilerin talebi üzerine birim yönetim kurulu kararı ile en geç derslerin başlama tarihine kadar 36 AKTS azami kayıtlanma limiti, 2 AKTS fazlasına kadar ÖİDB tarafından arttırılabilir.</w:t>
            </w:r>
            <w:r w:rsidRPr="002C3A32">
              <w:rPr>
                <w:rStyle w:val="Vurgu"/>
                <w:i w:val="0"/>
                <w:iCs w:val="0"/>
              </w:rPr>
              <w:t>"</w:t>
            </w:r>
            <w:r>
              <w:rPr>
                <w:rStyle w:val="Vurgu"/>
              </w:rPr>
              <w:t xml:space="preserve"> </w:t>
            </w:r>
            <w:r>
              <w:t>gereği aşağıda belirtilen derse kaydımın yapılması hususunda gereğini arz ederim.</w:t>
            </w:r>
          </w:p>
          <w:p w:rsidR="00325279" w:rsidP="00325279" w:rsidRDefault="00325279" w14:paraId="21375866" w14:textId="77777777">
            <w:pPr>
              <w:pStyle w:val="GvdeMetni"/>
              <w:tabs>
                <w:tab w:val="left" w:pos="9635"/>
              </w:tabs>
              <w:spacing w:before="4"/>
              <w:ind w:left="8080" w:right="1244" w:firstLine="43"/>
              <w:jc w:val="center"/>
              <w:rPr>
                <w:sz w:val="22"/>
                <w:szCs w:val="22"/>
              </w:rPr>
            </w:pPr>
          </w:p>
          <w:p w:rsidR="00325279" w:rsidP="00325279" w:rsidRDefault="00325279" w14:paraId="120E8CCA" w14:textId="77777777">
            <w:pPr>
              <w:pStyle w:val="GvdeMetni"/>
              <w:tabs>
                <w:tab w:val="left" w:pos="9635"/>
              </w:tabs>
              <w:spacing w:before="4"/>
              <w:ind w:left="7832" w:right="1244" w:firstLine="43"/>
              <w:jc w:val="center"/>
              <w:rPr>
                <w:color w:val="808080" w:themeColor="background1" w:themeShade="80"/>
                <w:sz w:val="22"/>
                <w:szCs w:val="22"/>
              </w:rPr>
            </w:pPr>
          </w:p>
          <w:p w:rsidR="00325279" w:rsidP="00325279" w:rsidRDefault="00325279" w14:paraId="6346FC52" w14:textId="4743E0A9">
            <w:pPr>
              <w:pStyle w:val="GvdeMetni"/>
              <w:tabs>
                <w:tab w:val="left" w:pos="9635"/>
              </w:tabs>
              <w:spacing w:before="4"/>
              <w:ind w:left="7832" w:right="1244" w:firstLine="4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C12085">
              <w:rPr>
                <w:color w:val="808080" w:themeColor="background1" w:themeShade="80"/>
                <w:sz w:val="22"/>
                <w:szCs w:val="22"/>
              </w:rPr>
              <w:t xml:space="preserve">….. / ….. / 20… Öğrenci </w:t>
            </w:r>
            <w:r w:rsidRPr="00C12085">
              <w:rPr>
                <w:color w:val="808080" w:themeColor="background1" w:themeShade="80"/>
                <w:sz w:val="22"/>
                <w:szCs w:val="22"/>
              </w:rPr>
              <w:br/>
              <w:t>Adı Soyadı İmza</w:t>
            </w:r>
          </w:p>
          <w:p w:rsidR="00BB2713" w:rsidP="00226A8A" w:rsidRDefault="00BB2713" w14:paraId="5FB99765" w14:textId="77777777">
            <w:pPr>
              <w:pStyle w:val="GvdeMetni"/>
              <w:spacing w:before="1"/>
              <w:ind w:right="-38"/>
              <w:jc w:val="center"/>
              <w:rPr>
                <w:b/>
                <w:sz w:val="22"/>
                <w:szCs w:val="22"/>
              </w:rPr>
            </w:pPr>
          </w:p>
          <w:p w:rsidR="00325279" w:rsidP="00226A8A" w:rsidRDefault="00325279" w14:paraId="37A441A4" w14:textId="77777777">
            <w:pPr>
              <w:pStyle w:val="GvdeMetni"/>
              <w:spacing w:before="1"/>
              <w:ind w:right="-38"/>
              <w:jc w:val="center"/>
              <w:rPr>
                <w:b/>
                <w:sz w:val="22"/>
                <w:szCs w:val="22"/>
              </w:rPr>
            </w:pPr>
          </w:p>
          <w:p w:rsidRPr="00895967" w:rsidR="00724E69" w:rsidP="00325279" w:rsidRDefault="00724E69" w14:paraId="06E329B0" w14:textId="77777777">
            <w:pPr>
              <w:pStyle w:val="GvdeMetni"/>
              <w:tabs>
                <w:tab w:val="left" w:pos="9635"/>
              </w:tabs>
              <w:spacing w:before="4"/>
              <w:ind w:left="7832" w:right="1244" w:firstLine="43"/>
              <w:jc w:val="center"/>
              <w:rPr>
                <w:b/>
              </w:rPr>
            </w:pPr>
          </w:p>
        </w:tc>
      </w:tr>
      <w:tr w:rsidR="00724E69" w:rsidTr="00C12085" w14:paraId="606B1355" w14:textId="77777777">
        <w:trPr>
          <w:trHeight w:val="62"/>
        </w:trPr>
        <w:tc>
          <w:tcPr>
            <w:tcW w:w="10915" w:type="dxa"/>
          </w:tcPr>
          <w:p w:rsidR="00180AA4" w:rsidRDefault="00180AA4" w14:paraId="77C9C2CF" w14:textId="77777777"/>
          <w:p w:rsidR="00325279" w:rsidRDefault="00325279" w14:paraId="1040B41C" w14:textId="77777777"/>
          <w:tbl>
            <w:tblPr>
              <w:tblStyle w:val="TabloKlavuzu"/>
              <w:tblW w:w="10636" w:type="dxa"/>
              <w:tblLook w:val="04A0" w:firstRow="1" w:lastRow="0" w:firstColumn="1" w:lastColumn="0" w:noHBand="0" w:noVBand="1"/>
            </w:tblPr>
            <w:tblGrid>
              <w:gridCol w:w="1417"/>
              <w:gridCol w:w="4884"/>
              <w:gridCol w:w="950"/>
              <w:gridCol w:w="842"/>
              <w:gridCol w:w="842"/>
              <w:gridCol w:w="849"/>
              <w:gridCol w:w="852"/>
            </w:tblGrid>
            <w:tr w:rsidRPr="00685367" w:rsidR="00325279" w:rsidTr="00325279" w14:paraId="311CA4F2" w14:textId="77777777">
              <w:tc>
                <w:tcPr>
                  <w:tcW w:w="10636" w:type="dxa"/>
                  <w:gridSpan w:val="7"/>
                  <w:shd w:val="clear" w:color="auto" w:fill="00A5B5"/>
                  <w:vAlign w:val="center"/>
                </w:tcPr>
                <w:p w:rsidR="00325279" w:rsidP="006744CA" w:rsidRDefault="00325279" w14:paraId="1F91A2BB" w14:textId="77777777">
                  <w:pPr>
                    <w:framePr w:hSpace="141" w:wrap="around" w:hAnchor="margin" w:vAnchor="text" w:x="142" w:y="-147"/>
                    <w:widowControl/>
                    <w:adjustRightInd w:val="0"/>
                    <w:spacing w:line="360" w:lineRule="auto"/>
                    <w:jc w:val="center"/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</w:pPr>
                  <w:r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>AKTS LİMİTLERİ DAHİLİNDE EKLENMESİ TALEP EDİLEN DERS Bİ</w:t>
                  </w:r>
                  <w:r w:rsidRPr="00685367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>LGİLERİ</w:t>
                  </w:r>
                </w:p>
              </w:tc>
            </w:tr>
            <w:tr w:rsidRPr="00685367" w:rsidR="00325279" w:rsidTr="00325279" w14:paraId="681C9B1F" w14:textId="77777777">
              <w:tc>
                <w:tcPr>
                  <w:tcW w:w="1417" w:type="dxa"/>
                  <w:shd w:val="clear" w:color="auto" w:fill="00A5B5"/>
                  <w:vAlign w:val="center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201"/>
                  </w:tblGrid>
                  <w:tr w:rsidRPr="00685367" w:rsidR="00325279" w:rsidTr="00837AC4" w14:paraId="52CC99BB" w14:textId="77777777">
                    <w:trPr>
                      <w:trHeight w:val="98"/>
                    </w:trPr>
                    <w:tc>
                      <w:tcPr>
                        <w:tcW w:w="0" w:type="auto"/>
                      </w:tcPr>
                      <w:p w:rsidRPr="00685367" w:rsidR="00325279" w:rsidP="006744CA" w:rsidRDefault="00325279" w14:paraId="32F0968E" w14:textId="77777777">
                        <w:pPr>
                          <w:framePr w:hSpace="141" w:wrap="around" w:hAnchor="margin" w:vAnchor="text" w:x="142" w:y="-147"/>
                          <w:widowControl/>
                          <w:adjustRightInd w:val="0"/>
                          <w:spacing w:line="276" w:lineRule="auto"/>
                          <w:rPr>
                            <w:rFonts w:eastAsiaTheme="minorHAnsi"/>
                            <w:color w:val="FFFFFF" w:themeColor="background1"/>
                            <w:lang w:eastAsia="en-US" w:bidi="ar-SA"/>
                          </w:rPr>
                        </w:pPr>
                        <w:r w:rsidRPr="00685367">
                          <w:rPr>
                            <w:rFonts w:eastAsiaTheme="minorHAnsi"/>
                            <w:b/>
                            <w:bCs/>
                            <w:color w:val="FFFFFF" w:themeColor="background1"/>
                            <w:lang w:eastAsia="en-US" w:bidi="ar-SA"/>
                          </w:rPr>
                          <w:t xml:space="preserve">Dersin Kodu </w:t>
                        </w:r>
                      </w:p>
                    </w:tc>
                  </w:tr>
                </w:tbl>
                <w:p w:rsidRPr="00685367" w:rsidR="00325279" w:rsidP="006744CA" w:rsidRDefault="00325279" w14:paraId="0E32741A" w14:textId="77777777">
                  <w:pPr>
                    <w:pStyle w:val="Default"/>
                    <w:framePr w:hSpace="141" w:wrap="around" w:hAnchor="margin" w:vAnchor="text" w:x="142" w:y="-147"/>
                    <w:spacing w:line="276" w:lineRule="auto"/>
                    <w:rPr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884" w:type="dxa"/>
                  <w:shd w:val="clear" w:color="auto" w:fill="00A5B5"/>
                </w:tcPr>
                <w:p w:rsidRPr="00685367" w:rsidR="00325279" w:rsidP="006744CA" w:rsidRDefault="00325279" w14:paraId="409CC2C4" w14:textId="77777777">
                  <w:pPr>
                    <w:framePr w:hSpace="141" w:wrap="around" w:hAnchor="margin" w:vAnchor="text" w:x="142" w:y="-147"/>
                    <w:widowControl/>
                    <w:adjustRightInd w:val="0"/>
                    <w:spacing w:line="276" w:lineRule="auto"/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</w:pPr>
                  <w:r w:rsidRPr="00685367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 xml:space="preserve">Dersin </w:t>
                  </w:r>
                  <w:r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>Adı</w:t>
                  </w:r>
                </w:p>
              </w:tc>
              <w:tc>
                <w:tcPr>
                  <w:tcW w:w="950" w:type="dxa"/>
                  <w:shd w:val="clear" w:color="auto" w:fill="00A5B5"/>
                  <w:vAlign w:val="center"/>
                </w:tcPr>
                <w:p w:rsidRPr="00685367" w:rsidR="00325279" w:rsidP="006744CA" w:rsidRDefault="00325279" w14:paraId="58E8B151" w14:textId="77777777">
                  <w:pPr>
                    <w:framePr w:hSpace="141" w:wrap="around" w:hAnchor="margin" w:vAnchor="text" w:x="142" w:y="-147"/>
                    <w:widowControl/>
                    <w:adjustRightInd w:val="0"/>
                    <w:spacing w:line="276" w:lineRule="auto"/>
                    <w:rPr>
                      <w:color w:val="FFFFFF" w:themeColor="background1"/>
                    </w:rPr>
                  </w:pPr>
                  <w:r w:rsidRPr="00685367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 xml:space="preserve">Dersin </w:t>
                  </w:r>
                  <w:r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>Dönemi</w:t>
                  </w:r>
                </w:p>
              </w:tc>
              <w:tc>
                <w:tcPr>
                  <w:tcW w:w="842" w:type="dxa"/>
                  <w:shd w:val="clear" w:color="auto" w:fill="00A5B5"/>
                  <w:vAlign w:val="center"/>
                </w:tcPr>
                <w:p w:rsidRPr="00DB76EA" w:rsidR="00325279" w:rsidP="006744CA" w:rsidRDefault="00325279" w14:paraId="71E761A4" w14:textId="77777777">
                  <w:pPr>
                    <w:framePr w:hSpace="141" w:wrap="around" w:hAnchor="margin" w:vAnchor="text" w:x="142" w:y="-147"/>
                    <w:widowControl/>
                    <w:adjustRightInd w:val="0"/>
                    <w:spacing w:line="276" w:lineRule="auto"/>
                    <w:jc w:val="center"/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</w:pPr>
                  <w:r w:rsidRPr="00DB76EA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>T</w:t>
                  </w:r>
                </w:p>
              </w:tc>
              <w:tc>
                <w:tcPr>
                  <w:tcW w:w="842" w:type="dxa"/>
                  <w:shd w:val="clear" w:color="auto" w:fill="00A5B5"/>
                  <w:vAlign w:val="center"/>
                </w:tcPr>
                <w:p w:rsidRPr="00DB76EA" w:rsidR="00325279" w:rsidP="006744CA" w:rsidRDefault="00325279" w14:paraId="5499BC06" w14:textId="77777777">
                  <w:pPr>
                    <w:framePr w:hSpace="141" w:wrap="around" w:hAnchor="margin" w:vAnchor="text" w:x="142" w:y="-147"/>
                    <w:widowControl/>
                    <w:adjustRightInd w:val="0"/>
                    <w:spacing w:line="276" w:lineRule="auto"/>
                    <w:jc w:val="center"/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</w:pPr>
                  <w:r w:rsidRPr="00DB76EA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>U / L</w:t>
                  </w:r>
                </w:p>
              </w:tc>
              <w:tc>
                <w:tcPr>
                  <w:tcW w:w="849" w:type="dxa"/>
                  <w:shd w:val="clear" w:color="auto" w:fill="00A5B5"/>
                  <w:vAlign w:val="center"/>
                </w:tcPr>
                <w:p w:rsidRPr="00DB76EA" w:rsidR="00325279" w:rsidP="006744CA" w:rsidRDefault="00325279" w14:paraId="28CF1E4E" w14:textId="77777777">
                  <w:pPr>
                    <w:framePr w:hSpace="141" w:wrap="around" w:hAnchor="margin" w:vAnchor="text" w:x="142" w:y="-147"/>
                    <w:widowControl/>
                    <w:adjustRightInd w:val="0"/>
                    <w:spacing w:line="276" w:lineRule="auto"/>
                    <w:jc w:val="center"/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</w:pPr>
                  <w:r w:rsidRPr="00DB76EA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>Kredi</w:t>
                  </w:r>
                </w:p>
              </w:tc>
              <w:tc>
                <w:tcPr>
                  <w:tcW w:w="852" w:type="dxa"/>
                  <w:shd w:val="clear" w:color="auto" w:fill="00A5B5"/>
                  <w:vAlign w:val="center"/>
                </w:tcPr>
                <w:p w:rsidRPr="00DB76EA" w:rsidR="00325279" w:rsidP="006744CA" w:rsidRDefault="00325279" w14:paraId="2CCA4DEF" w14:textId="77777777">
                  <w:pPr>
                    <w:framePr w:hSpace="141" w:wrap="around" w:hAnchor="margin" w:vAnchor="text" w:x="142" w:y="-147"/>
                    <w:widowControl/>
                    <w:adjustRightInd w:val="0"/>
                    <w:spacing w:line="276" w:lineRule="auto"/>
                    <w:jc w:val="center"/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</w:pPr>
                  <w:r w:rsidRPr="00DB76EA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>AKTS</w:t>
                  </w:r>
                </w:p>
              </w:tc>
            </w:tr>
            <w:tr w:rsidR="00325279" w:rsidTr="00325279" w14:paraId="34E3AD42" w14:textId="77777777">
              <w:trPr>
                <w:trHeight w:val="507"/>
              </w:trPr>
              <w:tc>
                <w:tcPr>
                  <w:tcW w:w="1417" w:type="dxa"/>
                </w:tcPr>
                <w:p w:rsidR="00325279" w:rsidP="006744CA" w:rsidRDefault="00325279" w14:paraId="2C77D12D" w14:textId="77777777">
                  <w:pPr>
                    <w:pStyle w:val="Default"/>
                    <w:framePr w:hSpace="141" w:wrap="around" w:hAnchor="margin" w:vAnchor="text" w:x="142" w:y="-147"/>
                  </w:pPr>
                </w:p>
              </w:tc>
              <w:tc>
                <w:tcPr>
                  <w:tcW w:w="4884" w:type="dxa"/>
                </w:tcPr>
                <w:p w:rsidR="00325279" w:rsidP="006744CA" w:rsidRDefault="00325279" w14:paraId="0BA067D1" w14:textId="77777777">
                  <w:pPr>
                    <w:pStyle w:val="Default"/>
                    <w:framePr w:hSpace="141" w:wrap="around" w:hAnchor="margin" w:vAnchor="text" w:x="142" w:y="-147"/>
                  </w:pPr>
                </w:p>
              </w:tc>
              <w:tc>
                <w:tcPr>
                  <w:tcW w:w="950" w:type="dxa"/>
                </w:tcPr>
                <w:p w:rsidR="00325279" w:rsidP="006744CA" w:rsidRDefault="00325279" w14:paraId="23BB86CF" w14:textId="77777777">
                  <w:pPr>
                    <w:pStyle w:val="Default"/>
                    <w:framePr w:hSpace="141" w:wrap="around" w:hAnchor="margin" w:vAnchor="text" w:x="142" w:y="-147"/>
                  </w:pPr>
                </w:p>
              </w:tc>
              <w:tc>
                <w:tcPr>
                  <w:tcW w:w="842" w:type="dxa"/>
                </w:tcPr>
                <w:p w:rsidR="00325279" w:rsidP="006744CA" w:rsidRDefault="00325279" w14:paraId="6C2F6A6B" w14:textId="77777777">
                  <w:pPr>
                    <w:pStyle w:val="Default"/>
                    <w:framePr w:hSpace="141" w:wrap="around" w:hAnchor="margin" w:vAnchor="text" w:x="142" w:y="-147"/>
                  </w:pPr>
                </w:p>
              </w:tc>
              <w:tc>
                <w:tcPr>
                  <w:tcW w:w="842" w:type="dxa"/>
                </w:tcPr>
                <w:p w:rsidR="00325279" w:rsidP="006744CA" w:rsidRDefault="00325279" w14:paraId="7212860D" w14:textId="77777777">
                  <w:pPr>
                    <w:pStyle w:val="Default"/>
                    <w:framePr w:hSpace="141" w:wrap="around" w:hAnchor="margin" w:vAnchor="text" w:x="142" w:y="-147"/>
                  </w:pPr>
                </w:p>
              </w:tc>
              <w:tc>
                <w:tcPr>
                  <w:tcW w:w="849" w:type="dxa"/>
                </w:tcPr>
                <w:p w:rsidR="00325279" w:rsidP="006744CA" w:rsidRDefault="00325279" w14:paraId="4BAD923D" w14:textId="77777777">
                  <w:pPr>
                    <w:pStyle w:val="Default"/>
                    <w:framePr w:hSpace="141" w:wrap="around" w:hAnchor="margin" w:vAnchor="text" w:x="142" w:y="-147"/>
                  </w:pPr>
                </w:p>
              </w:tc>
              <w:tc>
                <w:tcPr>
                  <w:tcW w:w="852" w:type="dxa"/>
                </w:tcPr>
                <w:p w:rsidR="00325279" w:rsidP="006744CA" w:rsidRDefault="00325279" w14:paraId="5CD00F31" w14:textId="77777777">
                  <w:pPr>
                    <w:pStyle w:val="Default"/>
                    <w:framePr w:hSpace="141" w:wrap="around" w:hAnchor="margin" w:vAnchor="text" w:x="142" w:y="-147"/>
                  </w:pPr>
                </w:p>
              </w:tc>
            </w:tr>
          </w:tbl>
          <w:p w:rsidR="00180AA4" w:rsidP="00724E69" w:rsidRDefault="00180AA4" w14:paraId="7A491301" w14:textId="77777777">
            <w:pPr>
              <w:pStyle w:val="GvdeMetni"/>
              <w:spacing w:before="149"/>
              <w:ind w:right="108"/>
              <w:jc w:val="both"/>
              <w:rPr>
                <w:b/>
              </w:rPr>
            </w:pPr>
          </w:p>
        </w:tc>
      </w:tr>
    </w:tbl>
    <w:p w:rsidR="00BB2713" w:rsidP="00BB2713" w:rsidRDefault="00BB2713" w14:paraId="6B48F887" w14:textId="77777777">
      <w:pPr>
        <w:pStyle w:val="GvdeMetni"/>
        <w:tabs>
          <w:tab w:val="left" w:pos="9635"/>
        </w:tabs>
        <w:spacing w:before="4"/>
        <w:ind w:left="7832" w:right="1244" w:firstLine="43"/>
        <w:jc w:val="center"/>
        <w:rPr>
          <w:color w:val="808080" w:themeColor="background1" w:themeShade="80"/>
          <w:sz w:val="22"/>
          <w:szCs w:val="22"/>
        </w:rPr>
      </w:pPr>
    </w:p>
    <w:p w:rsidR="00BB2713" w:rsidP="00BB2713" w:rsidRDefault="00BB2713" w14:paraId="5F335D8A" w14:textId="77777777">
      <w:pPr>
        <w:pStyle w:val="GvdeMetni"/>
        <w:tabs>
          <w:tab w:val="left" w:pos="9635"/>
        </w:tabs>
        <w:spacing w:before="4"/>
        <w:ind w:left="7832" w:right="1244" w:firstLine="43"/>
        <w:jc w:val="center"/>
        <w:rPr>
          <w:color w:val="808080" w:themeColor="background1" w:themeShade="80"/>
          <w:sz w:val="22"/>
          <w:szCs w:val="22"/>
        </w:rPr>
      </w:pPr>
    </w:p>
    <w:p w:rsidR="0098072B" w:rsidP="00BB2713" w:rsidRDefault="0098072B" w14:paraId="1A0289F7" w14:textId="77777777">
      <w:pPr>
        <w:pStyle w:val="GvdeMetni"/>
        <w:tabs>
          <w:tab w:val="left" w:pos="9635"/>
        </w:tabs>
        <w:spacing w:before="4"/>
        <w:ind w:left="7832" w:right="1244" w:firstLine="43"/>
        <w:jc w:val="center"/>
        <w:rPr>
          <w:color w:val="808080" w:themeColor="background1" w:themeShade="80"/>
          <w:sz w:val="22"/>
          <w:szCs w:val="22"/>
        </w:rPr>
      </w:pPr>
    </w:p>
    <w:p w:rsidR="00325279" w:rsidP="00BB2713" w:rsidRDefault="00325279" w14:paraId="46A78F16" w14:textId="77777777">
      <w:pPr>
        <w:pStyle w:val="GvdeMetni"/>
        <w:tabs>
          <w:tab w:val="left" w:pos="9635"/>
        </w:tabs>
        <w:spacing w:before="4"/>
        <w:ind w:left="7832" w:right="1244" w:firstLine="43"/>
        <w:jc w:val="center"/>
        <w:rPr>
          <w:color w:val="808080" w:themeColor="background1" w:themeShade="80"/>
          <w:sz w:val="22"/>
          <w:szCs w:val="22"/>
        </w:rPr>
      </w:pPr>
    </w:p>
    <w:p w:rsidRPr="00C12085" w:rsidR="00325279" w:rsidP="00BB2713" w:rsidRDefault="00325279" w14:paraId="372B7836" w14:textId="77777777">
      <w:pPr>
        <w:pStyle w:val="GvdeMetni"/>
        <w:tabs>
          <w:tab w:val="left" w:pos="9635"/>
        </w:tabs>
        <w:spacing w:before="4"/>
        <w:ind w:left="7832" w:right="1244" w:firstLine="43"/>
        <w:jc w:val="center"/>
        <w:rPr>
          <w:color w:val="808080" w:themeColor="background1" w:themeShade="80"/>
          <w:sz w:val="22"/>
          <w:szCs w:val="22"/>
        </w:rPr>
      </w:pPr>
    </w:p>
    <w:tbl>
      <w:tblPr>
        <w:tblW w:w="10408" w:type="dxa"/>
        <w:tblInd w:w="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3469"/>
        <w:gridCol w:w="3469"/>
      </w:tblGrid>
      <w:tr w:rsidR="00AF1DC0" w:rsidTr="00AF1DC0" w14:paraId="3F23C953" w14:textId="77777777">
        <w:trPr>
          <w:trHeight w:val="300"/>
        </w:trPr>
        <w:tc>
          <w:tcPr>
            <w:tcW w:w="10408" w:type="dxa"/>
            <w:gridSpan w:val="3"/>
            <w:noWrap/>
            <w:vAlign w:val="bottom"/>
            <w:hideMark/>
          </w:tcPr>
          <w:p w:rsidRPr="00C12085" w:rsidR="00AF1DC0" w:rsidP="00AF1DC0" w:rsidRDefault="00AF1DC0" w14:paraId="1BA5B52A" w14:textId="547671FC">
            <w:pPr>
              <w:jc w:val="center"/>
              <w:rPr>
                <w:lang w:bidi="ar-SA"/>
              </w:rPr>
            </w:pPr>
            <w:r w:rsidRPr="00C12085">
              <w:t>....../…..../</w:t>
            </w:r>
            <w:r w:rsidR="006B67C8">
              <w:t>20</w:t>
            </w:r>
            <w:r w:rsidRPr="00C12085">
              <w:t>....</w:t>
            </w:r>
          </w:p>
        </w:tc>
      </w:tr>
      <w:tr w:rsidR="00AF1DC0" w:rsidTr="00AF1DC0" w14:paraId="54942A6A" w14:textId="77777777">
        <w:trPr>
          <w:trHeight w:val="135"/>
        </w:trPr>
        <w:tc>
          <w:tcPr>
            <w:tcW w:w="3470" w:type="dxa"/>
            <w:noWrap/>
            <w:vAlign w:val="bottom"/>
            <w:hideMark/>
          </w:tcPr>
          <w:p w:rsidRPr="00AF1DC0" w:rsidR="00AF1DC0" w:rsidP="00AF1DC0" w:rsidRDefault="00AF1DC0" w14:paraId="5AEF506A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69" w:type="dxa"/>
            <w:noWrap/>
            <w:vAlign w:val="bottom"/>
            <w:hideMark/>
          </w:tcPr>
          <w:p w:rsidRPr="00C12085" w:rsidR="00AF1DC0" w:rsidP="00AF1DC0" w:rsidRDefault="00AF1DC0" w14:paraId="29ECD57D" w14:textId="77777777">
            <w:pPr>
              <w:jc w:val="center"/>
            </w:pPr>
          </w:p>
        </w:tc>
        <w:tc>
          <w:tcPr>
            <w:tcW w:w="3469" w:type="dxa"/>
            <w:noWrap/>
            <w:vAlign w:val="bottom"/>
            <w:hideMark/>
          </w:tcPr>
          <w:p w:rsidRPr="00AF1DC0" w:rsidR="00AF1DC0" w:rsidP="00AF1DC0" w:rsidRDefault="00AF1DC0" w14:paraId="7DC6F439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1DC0" w:rsidTr="00AF1DC0" w14:paraId="5928753F" w14:textId="77777777">
        <w:trPr>
          <w:trHeight w:val="195"/>
        </w:trPr>
        <w:tc>
          <w:tcPr>
            <w:tcW w:w="10408" w:type="dxa"/>
            <w:gridSpan w:val="3"/>
            <w:noWrap/>
            <w:vAlign w:val="bottom"/>
            <w:hideMark/>
          </w:tcPr>
          <w:p w:rsidRPr="006B67C8" w:rsidR="00AF1DC0" w:rsidP="00AF1DC0" w:rsidRDefault="00AF1DC0" w14:paraId="532BFA26" w14:textId="6923CA3C">
            <w:pPr>
              <w:jc w:val="center"/>
            </w:pPr>
            <w:r w:rsidRPr="006B67C8">
              <w:rPr>
                <w:color w:val="808080" w:themeColor="background1" w:themeShade="80"/>
              </w:rPr>
              <w:t>Danışman</w:t>
            </w:r>
          </w:p>
        </w:tc>
      </w:tr>
      <w:tr w:rsidR="00AF1DC0" w:rsidTr="00AF1DC0" w14:paraId="6B682FFB" w14:textId="77777777">
        <w:trPr>
          <w:trHeight w:val="300"/>
        </w:trPr>
        <w:tc>
          <w:tcPr>
            <w:tcW w:w="10408" w:type="dxa"/>
            <w:gridSpan w:val="3"/>
            <w:noWrap/>
            <w:vAlign w:val="bottom"/>
            <w:hideMark/>
          </w:tcPr>
          <w:p w:rsidRPr="00C12085" w:rsidR="00AF1DC0" w:rsidP="00AF1DC0" w:rsidRDefault="006B67C8" w14:paraId="0026CBE1" w14:textId="272B77F4">
            <w:pPr>
              <w:jc w:val="center"/>
              <w:rPr>
                <w:color w:val="000000"/>
              </w:rPr>
            </w:pPr>
            <w:r w:rsidRPr="00C12085">
              <w:rPr>
                <w:color w:val="808080" w:themeColor="background1" w:themeShade="80"/>
              </w:rPr>
              <w:t>Adı Soyadı İmza</w:t>
            </w:r>
          </w:p>
        </w:tc>
      </w:tr>
    </w:tbl>
    <w:p w:rsidRPr="00AF1DC0" w:rsidR="00AF1DC0" w:rsidP="00AF1DC0" w:rsidRDefault="00AF1DC0" w14:paraId="1705A7B3" w14:textId="77777777">
      <w:pPr>
        <w:jc w:val="center"/>
      </w:pPr>
    </w:p>
    <w:sectPr w:rsidRPr="00AF1DC0" w:rsidR="00AF1DC0" w:rsidSect="00BB2713">
      <w:footerReference r:id="R2fd46fe8f6134d9d"/>
      <w:headerReference w:type="default" r:id="rId7"/>
      <w:footerReference w:type="default" r:id="rId8"/>
      <w:type w:val="continuous"/>
      <w:pgSz w:w="11910" w:h="16840" w:code="9"/>
      <w:pgMar w:top="142" w:right="573" w:bottom="284" w:left="318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8052" w14:textId="77777777" w:rsidR="004A29D4" w:rsidRDefault="004A29D4" w:rsidP="00113ED9">
      <w:r>
        <w:separator/>
      </w:r>
    </w:p>
  </w:endnote>
  <w:endnote w:type="continuationSeparator" w:id="0">
    <w:p w14:paraId="31E8144D" w14:textId="77777777" w:rsidR="004A29D4" w:rsidRDefault="004A29D4" w:rsidP="001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70FE3" w:rsidR="00C86313" w:rsidP="00A70FE3" w:rsidRDefault="00C86313" w14:paraId="2085F773" w14:textId="595DF0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63DA3" w14:textId="77777777" w:rsidR="004A29D4" w:rsidRDefault="004A29D4" w:rsidP="00113ED9">
      <w:r>
        <w:separator/>
      </w:r>
    </w:p>
  </w:footnote>
  <w:footnote w:type="continuationSeparator" w:id="0">
    <w:p w14:paraId="545EC221" w14:textId="77777777" w:rsidR="004A29D4" w:rsidRDefault="004A29D4" w:rsidP="00113ED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5"/>
      <w:gridCol w:w="5299"/>
      <w:gridCol w:w="2951"/>
    </w:tblGrid>
    <w:tr w:rsidRPr="006A0EAB" w:rsidR="001D5BDB" w:rsidTr="00E718ED" w14:paraId="2AD73D12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1D5BDB" w:rsidP="001D5BDB" w:rsidRDefault="001D5BDB" w14:paraId="74885740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79FB5503" wp14:anchorId="1E107F96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68663424" name="Resim 168663424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D5BDB" w:rsidP="001D5BDB" w:rsidRDefault="001D5BDB" w14:paraId="2D881EF9" w14:textId="77777777">
          <w:pPr>
            <w:rPr>
              <w:b/>
              <w:sz w:val="18"/>
              <w:szCs w:val="18"/>
            </w:rPr>
          </w:pPr>
        </w:p>
        <w:p w:rsidRPr="00C9557A" w:rsidR="001D5BDB" w:rsidP="001D5BDB" w:rsidRDefault="001D5BDB" w14:paraId="5A18FF83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1D5BDB" w:rsidP="001D5BDB" w:rsidRDefault="001D5BDB" w14:paraId="0C0F2241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1D5BDB" w:rsidP="001D5BDB" w:rsidRDefault="001D5BDB" w14:paraId="3BA1CD0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1D5BDB" w:rsidP="001D5BDB" w:rsidRDefault="001D5BDB" w14:paraId="4943BFA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1D5BDB" w:rsidP="001D5BDB" w:rsidRDefault="001D5BDB" w14:paraId="471CBE17" w14:textId="77777777">
          <w:pPr>
            <w:pStyle w:val="GvdeMetni"/>
            <w:jc w:val="center"/>
            <w:rPr>
              <w:b/>
            </w:rPr>
          </w:pPr>
          <w:r>
            <w:rPr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1D5BDB" w:rsidP="001D5BDB" w:rsidRDefault="001D5BDB" w14:paraId="34B55053" w14:textId="77777777">
          <w:pPr>
            <w:pStyle w:val="GvdeMetni"/>
            <w:jc w:val="center"/>
          </w:pPr>
        </w:p>
      </w:tc>
    </w:tr>
    <w:tr w:rsidRPr="006A0EAB" w:rsidR="001D5BDB" w:rsidTr="00E718ED" w14:paraId="4F953CA2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D5BDB" w:rsidP="001D5BDB" w:rsidRDefault="001D5BDB" w14:paraId="1E4EA8DE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1D5BDB" w:rsidP="001D5BDB" w:rsidRDefault="001D5BDB" w14:paraId="4AB11182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EN FAZLA 38 AKTS'YE KADAR DERS EKLEME DİLEKÇESİ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1D5BDB" w:rsidP="001D5BDB" w:rsidRDefault="001D5BDB" w14:paraId="05F97F4C" w14:textId="77777777">
          <w:pPr>
            <w:pStyle w:val="GvdeMetni"/>
          </w:pPr>
          <w:r w:rsidRPr="006A0EAB">
            <w:rPr>
              <w:b/>
            </w:rPr>
            <w:t>Dok. No:</w:t>
          </w:r>
          <w:r>
            <w:rPr>
              <w:b/>
            </w:rPr>
            <w:t xml:space="preserve"> </w:t>
          </w:r>
          <w:r w:rsidRPr="009C549A">
            <w:t>FRM/ÖİDB/26</w:t>
          </w:r>
        </w:p>
      </w:tc>
    </w:tr>
    <w:tr w:rsidRPr="006A0EAB" w:rsidR="001D5BDB" w:rsidTr="00E718ED" w14:paraId="62A42F3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D5BDB" w:rsidP="001D5BDB" w:rsidRDefault="001D5BDB" w14:paraId="2B43EB4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D5BDB" w:rsidP="001D5BDB" w:rsidRDefault="001D5BDB" w14:paraId="67A5766D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1D5BDB" w:rsidP="001D5BDB" w:rsidRDefault="001D5BDB" w14:paraId="51BD34EC" w14:textId="77777777">
          <w:pPr>
            <w:pStyle w:val="GvdeMetni"/>
            <w:rPr>
              <w:b/>
              <w:color w:val="000000"/>
            </w:rPr>
          </w:pPr>
          <w:r w:rsidRPr="006A0EAB">
            <w:rPr>
              <w:b/>
            </w:rPr>
            <w:t>İlk Yayın</w:t>
          </w:r>
          <w:r>
            <w:rPr>
              <w:b/>
            </w:rPr>
            <w:t xml:space="preserve"> Tar.</w:t>
          </w:r>
          <w:r w:rsidRPr="006A0EAB">
            <w:rPr>
              <w:b/>
            </w:rPr>
            <w:t xml:space="preserve">: </w:t>
          </w:r>
          <w:r w:rsidRPr="009C549A">
            <w:t>14.02.2025</w:t>
          </w:r>
        </w:p>
      </w:tc>
    </w:tr>
    <w:tr w:rsidRPr="006A0EAB" w:rsidR="001D5BDB" w:rsidTr="00E718ED" w14:paraId="7BE36162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D5BDB" w:rsidP="001D5BDB" w:rsidRDefault="001D5BDB" w14:paraId="4FB3C63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D5BDB" w:rsidP="001D5BDB" w:rsidRDefault="001D5BDB" w14:paraId="3EC719A5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1D5BDB" w:rsidP="001D5BDB" w:rsidRDefault="001D5BDB" w14:paraId="772FB298" w14:textId="77777777">
          <w:pPr>
            <w:pStyle w:val="GvdeMetni"/>
            <w:rPr>
              <w:b/>
              <w:color w:val="000000"/>
            </w:rPr>
          </w:pPr>
          <w:r w:rsidRPr="00A91E61">
            <w:rPr>
              <w:b/>
              <w:color w:val="000000"/>
            </w:rPr>
            <w:t xml:space="preserve">Rev. No/Tar.: </w:t>
          </w:r>
          <w:r w:rsidRPr="009C549A">
            <w:rPr>
              <w:color w:val="000000"/>
            </w:rPr>
            <w:t>00/...</w:t>
          </w:r>
        </w:p>
      </w:tc>
    </w:tr>
    <w:tr w:rsidRPr="006A0EAB" w:rsidR="001D5BDB" w:rsidTr="00E718ED" w14:paraId="32450D0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D5BDB" w:rsidP="001D5BDB" w:rsidRDefault="001D5BDB" w14:paraId="5D1BE9A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D5BDB" w:rsidP="001D5BDB" w:rsidRDefault="001D5BDB" w14:paraId="12DFB204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1D5BDB" w:rsidP="001D5BDB" w:rsidRDefault="001D5BDB" w14:paraId="2ABD1115" w14:textId="77777777">
          <w:pPr>
            <w:pStyle w:val="GvdeMetni"/>
            <w:rPr>
              <w:b/>
            </w:rPr>
          </w:pPr>
          <w:r w:rsidRPr="006A0EAB">
            <w:rPr>
              <w:b/>
            </w:rPr>
            <w:t xml:space="preserve">Sayfa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PAGE </w:instrText>
          </w:r>
          <w:r w:rsidRPr="006A0EAB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  <w:r w:rsidRPr="006A0EAB">
            <w:rPr>
              <w:b/>
            </w:rPr>
            <w:t xml:space="preserve"> /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NUMPAGES </w:instrText>
          </w:r>
          <w:r w:rsidRPr="006A0EAB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</w:p>
      </w:tc>
    </w:tr>
  </w:tbl>
  <w:p w:rsidR="00724E69" w:rsidP="00BB2713" w:rsidRDefault="00724E69" w14:paraId="22F670D8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80C88"/>
    <w:multiLevelType w:val="hybridMultilevel"/>
    <w:tmpl w:val="02E8DE58"/>
    <w:lvl w:ilvl="0" w:tplc="7D129E5A">
      <w:start w:val="1"/>
      <w:numFmt w:val="decimal"/>
      <w:lvlText w:val="%1."/>
      <w:lvlJc w:val="left"/>
      <w:pPr>
        <w:ind w:left="340" w:hanging="23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8"/>
        <w:szCs w:val="18"/>
        <w:lang w:val="tr-TR" w:eastAsia="tr-TR" w:bidi="tr-TR"/>
      </w:rPr>
    </w:lvl>
    <w:lvl w:ilvl="1" w:tplc="665A12E6">
      <w:numFmt w:val="bullet"/>
      <w:lvlText w:val="•"/>
      <w:lvlJc w:val="left"/>
      <w:pPr>
        <w:ind w:left="1362" w:hanging="231"/>
      </w:pPr>
      <w:rPr>
        <w:rFonts w:hint="default"/>
        <w:lang w:val="tr-TR" w:eastAsia="tr-TR" w:bidi="tr-TR"/>
      </w:rPr>
    </w:lvl>
    <w:lvl w:ilvl="2" w:tplc="45E23CD4">
      <w:numFmt w:val="bullet"/>
      <w:lvlText w:val="•"/>
      <w:lvlJc w:val="left"/>
      <w:pPr>
        <w:ind w:left="2385" w:hanging="231"/>
      </w:pPr>
      <w:rPr>
        <w:rFonts w:hint="default"/>
        <w:lang w:val="tr-TR" w:eastAsia="tr-TR" w:bidi="tr-TR"/>
      </w:rPr>
    </w:lvl>
    <w:lvl w:ilvl="3" w:tplc="20CA3CEA">
      <w:numFmt w:val="bullet"/>
      <w:lvlText w:val="•"/>
      <w:lvlJc w:val="left"/>
      <w:pPr>
        <w:ind w:left="3407" w:hanging="231"/>
      </w:pPr>
      <w:rPr>
        <w:rFonts w:hint="default"/>
        <w:lang w:val="tr-TR" w:eastAsia="tr-TR" w:bidi="tr-TR"/>
      </w:rPr>
    </w:lvl>
    <w:lvl w:ilvl="4" w:tplc="4D88CB2A">
      <w:numFmt w:val="bullet"/>
      <w:lvlText w:val="•"/>
      <w:lvlJc w:val="left"/>
      <w:pPr>
        <w:ind w:left="4430" w:hanging="231"/>
      </w:pPr>
      <w:rPr>
        <w:rFonts w:hint="default"/>
        <w:lang w:val="tr-TR" w:eastAsia="tr-TR" w:bidi="tr-TR"/>
      </w:rPr>
    </w:lvl>
    <w:lvl w:ilvl="5" w:tplc="8758BD42">
      <w:numFmt w:val="bullet"/>
      <w:lvlText w:val="•"/>
      <w:lvlJc w:val="left"/>
      <w:pPr>
        <w:ind w:left="5453" w:hanging="231"/>
      </w:pPr>
      <w:rPr>
        <w:rFonts w:hint="default"/>
        <w:lang w:val="tr-TR" w:eastAsia="tr-TR" w:bidi="tr-TR"/>
      </w:rPr>
    </w:lvl>
    <w:lvl w:ilvl="6" w:tplc="06A092EE">
      <w:numFmt w:val="bullet"/>
      <w:lvlText w:val="•"/>
      <w:lvlJc w:val="left"/>
      <w:pPr>
        <w:ind w:left="6475" w:hanging="231"/>
      </w:pPr>
      <w:rPr>
        <w:rFonts w:hint="default"/>
        <w:lang w:val="tr-TR" w:eastAsia="tr-TR" w:bidi="tr-TR"/>
      </w:rPr>
    </w:lvl>
    <w:lvl w:ilvl="7" w:tplc="185832AC">
      <w:numFmt w:val="bullet"/>
      <w:lvlText w:val="•"/>
      <w:lvlJc w:val="left"/>
      <w:pPr>
        <w:ind w:left="7498" w:hanging="231"/>
      </w:pPr>
      <w:rPr>
        <w:rFonts w:hint="default"/>
        <w:lang w:val="tr-TR" w:eastAsia="tr-TR" w:bidi="tr-TR"/>
      </w:rPr>
    </w:lvl>
    <w:lvl w:ilvl="8" w:tplc="628E3960">
      <w:numFmt w:val="bullet"/>
      <w:lvlText w:val="•"/>
      <w:lvlJc w:val="left"/>
      <w:pPr>
        <w:ind w:left="8521" w:hanging="231"/>
      </w:pPr>
      <w:rPr>
        <w:rFonts w:hint="default"/>
        <w:lang w:val="tr-TR" w:eastAsia="tr-TR" w:bidi="tr-TR"/>
      </w:rPr>
    </w:lvl>
  </w:abstractNum>
  <w:abstractNum w:abstractNumId="1" w15:restartNumberingAfterBreak="0">
    <w:nsid w:val="6BFD20E4"/>
    <w:multiLevelType w:val="hybridMultilevel"/>
    <w:tmpl w:val="FBF81B74"/>
    <w:lvl w:ilvl="0" w:tplc="A7B8E68E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tr-TR" w:eastAsia="tr-TR" w:bidi="tr-TR"/>
      </w:rPr>
    </w:lvl>
    <w:lvl w:ilvl="1" w:tplc="76BA1864">
      <w:numFmt w:val="bullet"/>
      <w:lvlText w:val="•"/>
      <w:lvlJc w:val="left"/>
      <w:pPr>
        <w:ind w:left="2152" w:hanging="360"/>
      </w:pPr>
      <w:rPr>
        <w:rFonts w:hint="default"/>
        <w:lang w:val="tr-TR" w:eastAsia="tr-TR" w:bidi="tr-TR"/>
      </w:rPr>
    </w:lvl>
    <w:lvl w:ilvl="2" w:tplc="1E3C41C0">
      <w:numFmt w:val="bullet"/>
      <w:lvlText w:val="•"/>
      <w:lvlJc w:val="left"/>
      <w:pPr>
        <w:ind w:left="3184" w:hanging="360"/>
      </w:pPr>
      <w:rPr>
        <w:rFonts w:hint="default"/>
        <w:lang w:val="tr-TR" w:eastAsia="tr-TR" w:bidi="tr-TR"/>
      </w:rPr>
    </w:lvl>
    <w:lvl w:ilvl="3" w:tplc="C07611E0">
      <w:numFmt w:val="bullet"/>
      <w:lvlText w:val="•"/>
      <w:lvlJc w:val="left"/>
      <w:pPr>
        <w:ind w:left="4217" w:hanging="360"/>
      </w:pPr>
      <w:rPr>
        <w:rFonts w:hint="default"/>
        <w:lang w:val="tr-TR" w:eastAsia="tr-TR" w:bidi="tr-TR"/>
      </w:rPr>
    </w:lvl>
    <w:lvl w:ilvl="4" w:tplc="408ED2E8">
      <w:numFmt w:val="bullet"/>
      <w:lvlText w:val="•"/>
      <w:lvlJc w:val="left"/>
      <w:pPr>
        <w:ind w:left="5249" w:hanging="360"/>
      </w:pPr>
      <w:rPr>
        <w:rFonts w:hint="default"/>
        <w:lang w:val="tr-TR" w:eastAsia="tr-TR" w:bidi="tr-TR"/>
      </w:rPr>
    </w:lvl>
    <w:lvl w:ilvl="5" w:tplc="CC044C18">
      <w:numFmt w:val="bullet"/>
      <w:lvlText w:val="•"/>
      <w:lvlJc w:val="left"/>
      <w:pPr>
        <w:ind w:left="6282" w:hanging="360"/>
      </w:pPr>
      <w:rPr>
        <w:rFonts w:hint="default"/>
        <w:lang w:val="tr-TR" w:eastAsia="tr-TR" w:bidi="tr-TR"/>
      </w:rPr>
    </w:lvl>
    <w:lvl w:ilvl="6" w:tplc="95E4BCFC">
      <w:numFmt w:val="bullet"/>
      <w:lvlText w:val="•"/>
      <w:lvlJc w:val="left"/>
      <w:pPr>
        <w:ind w:left="7314" w:hanging="360"/>
      </w:pPr>
      <w:rPr>
        <w:rFonts w:hint="default"/>
        <w:lang w:val="tr-TR" w:eastAsia="tr-TR" w:bidi="tr-TR"/>
      </w:rPr>
    </w:lvl>
    <w:lvl w:ilvl="7" w:tplc="7EF84E74">
      <w:numFmt w:val="bullet"/>
      <w:lvlText w:val="•"/>
      <w:lvlJc w:val="left"/>
      <w:pPr>
        <w:ind w:left="8346" w:hanging="360"/>
      </w:pPr>
      <w:rPr>
        <w:rFonts w:hint="default"/>
        <w:lang w:val="tr-TR" w:eastAsia="tr-TR" w:bidi="tr-TR"/>
      </w:rPr>
    </w:lvl>
    <w:lvl w:ilvl="8" w:tplc="244AB4D6">
      <w:numFmt w:val="bullet"/>
      <w:lvlText w:val="•"/>
      <w:lvlJc w:val="left"/>
      <w:pPr>
        <w:ind w:left="9379" w:hanging="360"/>
      </w:pPr>
      <w:rPr>
        <w:rFonts w:hint="default"/>
        <w:lang w:val="tr-TR" w:eastAsia="tr-TR" w:bidi="tr-TR"/>
      </w:rPr>
    </w:lvl>
  </w:abstractNum>
  <w:num w:numId="1" w16cid:durableId="1819297491">
    <w:abstractNumId w:val="1"/>
  </w:num>
  <w:num w:numId="2" w16cid:durableId="154259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10"/>
    <w:rsid w:val="000008C7"/>
    <w:rsid w:val="00006438"/>
    <w:rsid w:val="00022F9F"/>
    <w:rsid w:val="00025EE6"/>
    <w:rsid w:val="000504BA"/>
    <w:rsid w:val="00061EE0"/>
    <w:rsid w:val="000A116F"/>
    <w:rsid w:val="000D2ED0"/>
    <w:rsid w:val="0010149D"/>
    <w:rsid w:val="001030A8"/>
    <w:rsid w:val="00113ED9"/>
    <w:rsid w:val="00136DAD"/>
    <w:rsid w:val="0017232F"/>
    <w:rsid w:val="00180AA4"/>
    <w:rsid w:val="001C1901"/>
    <w:rsid w:val="001C4A6F"/>
    <w:rsid w:val="001D5BDB"/>
    <w:rsid w:val="001E517B"/>
    <w:rsid w:val="00226A8A"/>
    <w:rsid w:val="002B3F60"/>
    <w:rsid w:val="002C3A32"/>
    <w:rsid w:val="002F3DCA"/>
    <w:rsid w:val="00302FFE"/>
    <w:rsid w:val="00316AF5"/>
    <w:rsid w:val="00325279"/>
    <w:rsid w:val="0039297C"/>
    <w:rsid w:val="003B3C57"/>
    <w:rsid w:val="003E62D8"/>
    <w:rsid w:val="00480CB7"/>
    <w:rsid w:val="004978A2"/>
    <w:rsid w:val="004A29D4"/>
    <w:rsid w:val="00500A5E"/>
    <w:rsid w:val="00506008"/>
    <w:rsid w:val="00523DAE"/>
    <w:rsid w:val="005C17CF"/>
    <w:rsid w:val="005E57A5"/>
    <w:rsid w:val="00600D73"/>
    <w:rsid w:val="006050E5"/>
    <w:rsid w:val="0061378E"/>
    <w:rsid w:val="006470DD"/>
    <w:rsid w:val="00664817"/>
    <w:rsid w:val="006744CA"/>
    <w:rsid w:val="00682D44"/>
    <w:rsid w:val="00684F10"/>
    <w:rsid w:val="00685367"/>
    <w:rsid w:val="006A70E7"/>
    <w:rsid w:val="006B67C8"/>
    <w:rsid w:val="006E494F"/>
    <w:rsid w:val="00724E69"/>
    <w:rsid w:val="00764647"/>
    <w:rsid w:val="0079112D"/>
    <w:rsid w:val="007B03FF"/>
    <w:rsid w:val="007B1652"/>
    <w:rsid w:val="007C3F20"/>
    <w:rsid w:val="007E187F"/>
    <w:rsid w:val="00844C77"/>
    <w:rsid w:val="00847B59"/>
    <w:rsid w:val="00871147"/>
    <w:rsid w:val="0088175D"/>
    <w:rsid w:val="008958C2"/>
    <w:rsid w:val="00895967"/>
    <w:rsid w:val="008E3C46"/>
    <w:rsid w:val="008F162D"/>
    <w:rsid w:val="008F4360"/>
    <w:rsid w:val="008F6DF0"/>
    <w:rsid w:val="00903AE6"/>
    <w:rsid w:val="00931385"/>
    <w:rsid w:val="0098072B"/>
    <w:rsid w:val="009930BF"/>
    <w:rsid w:val="009D5757"/>
    <w:rsid w:val="009E0722"/>
    <w:rsid w:val="00A12421"/>
    <w:rsid w:val="00A42304"/>
    <w:rsid w:val="00A44F2F"/>
    <w:rsid w:val="00A70109"/>
    <w:rsid w:val="00A70CCA"/>
    <w:rsid w:val="00A70FE3"/>
    <w:rsid w:val="00A94D62"/>
    <w:rsid w:val="00AF1DC0"/>
    <w:rsid w:val="00B453F6"/>
    <w:rsid w:val="00B74228"/>
    <w:rsid w:val="00B83E3F"/>
    <w:rsid w:val="00B97598"/>
    <w:rsid w:val="00BA361C"/>
    <w:rsid w:val="00BB2713"/>
    <w:rsid w:val="00BD596C"/>
    <w:rsid w:val="00C12085"/>
    <w:rsid w:val="00C309A6"/>
    <w:rsid w:val="00C3296F"/>
    <w:rsid w:val="00C82CA7"/>
    <w:rsid w:val="00C86313"/>
    <w:rsid w:val="00C93D72"/>
    <w:rsid w:val="00CA2425"/>
    <w:rsid w:val="00CF3788"/>
    <w:rsid w:val="00D11301"/>
    <w:rsid w:val="00D229BB"/>
    <w:rsid w:val="00D255AA"/>
    <w:rsid w:val="00D25FB1"/>
    <w:rsid w:val="00D503E7"/>
    <w:rsid w:val="00D53225"/>
    <w:rsid w:val="00DB26D7"/>
    <w:rsid w:val="00DB76EA"/>
    <w:rsid w:val="00DC205B"/>
    <w:rsid w:val="00DD5D75"/>
    <w:rsid w:val="00E0130A"/>
    <w:rsid w:val="00E254EB"/>
    <w:rsid w:val="00E25529"/>
    <w:rsid w:val="00E3725F"/>
    <w:rsid w:val="00E4605C"/>
    <w:rsid w:val="00E5785F"/>
    <w:rsid w:val="00E628C3"/>
    <w:rsid w:val="00E650A1"/>
    <w:rsid w:val="00ED1DB0"/>
    <w:rsid w:val="00ED444D"/>
    <w:rsid w:val="00ED5EEF"/>
    <w:rsid w:val="00F118B1"/>
    <w:rsid w:val="00F27108"/>
    <w:rsid w:val="00FA46D9"/>
    <w:rsid w:val="00FA4D8F"/>
    <w:rsid w:val="00FA57F2"/>
    <w:rsid w:val="00FC08F1"/>
    <w:rsid w:val="00FD0C13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C3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2713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"/>
      <w:ind w:left="4605" w:right="2282"/>
      <w:jc w:val="center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14"/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742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E6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03AE6"/>
    <w:rPr>
      <w:rFonts w:ascii="Times New Roman" w:eastAsia="Times New Roman" w:hAnsi="Times New Roman" w:cs="Times New Roman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nhideWhenUsed/>
    <w:rsid w:val="00113E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13E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nhideWhenUsed/>
    <w:rsid w:val="00113E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13ED9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9E0722"/>
    <w:rPr>
      <w:i/>
      <w:iCs/>
    </w:rPr>
  </w:style>
  <w:style w:type="paragraph" w:styleId="NormalWeb">
    <w:name w:val="Normal (Web)"/>
    <w:basedOn w:val="Normal"/>
    <w:uiPriority w:val="99"/>
    <w:unhideWhenUsed/>
    <w:rsid w:val="009E07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9E0722"/>
    <w:rPr>
      <w:b/>
      <w:bCs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FA57F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FA57F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2fd46fe8f6134d9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 Fazla 38 AKTS'ye Kadar Ders Ekleme Dilekçesi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Çağdaş UZBEY</dc:creator>
  <cp:lastModifiedBy>Çağdaş ÜZBEY</cp:lastModifiedBy>
  <cp:revision>2</cp:revision>
  <cp:lastPrinted>2022-10-05T10:53:00Z</cp:lastPrinted>
  <dcterms:created xsi:type="dcterms:W3CDTF">2025-02-13T10:22:00Z</dcterms:created>
  <dcterms:modified xsi:type="dcterms:W3CDTF">2025-02-13T10:22:00Z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2020-06-17T00:00:00Z</vt:filetime>
  </property>
</Properties>
</file>