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2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7262"/>
        <w:gridCol w:w="4146"/>
      </w:tblGrid>
      <w:tr w:rsidRPr="006A0EAB" w:rsidR="00C57B5F" w:rsidTr="00C57B5F" w14:paraId="447FB069" w14:textId="77777777">
        <w:trPr>
          <w:cantSplit/>
          <w:trHeight w:val="981"/>
        </w:trPr>
        <w:tc>
          <w:tcPr>
            <w:tcW w:w="3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C57B5F" w:rsidP="006046A8" w:rsidRDefault="00C57B5F" w14:paraId="4653F33C" w14:textId="77777777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editId="57535775" wp14:anchorId="478513BF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-342900</wp:posOffset>
                  </wp:positionV>
                  <wp:extent cx="1303020" cy="408940"/>
                  <wp:effectExtent l="0" t="0" r="0" b="0"/>
                  <wp:wrapNone/>
                  <wp:docPr id="10" name="Resim 10" descr="bakircay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 descr="bakircay_logo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391"/>
                          <a:stretch/>
                        </pic:blipFill>
                        <pic:spPr bwMode="auto">
                          <a:xfrm>
                            <a:off x="0" y="0"/>
                            <a:ext cx="130302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7B5F" w:rsidP="006046A8" w:rsidRDefault="00C57B5F" w14:paraId="1DA715F2" w14:textId="77777777">
            <w:pPr>
              <w:rPr>
                <w:b/>
                <w:sz w:val="18"/>
                <w:szCs w:val="18"/>
              </w:rPr>
            </w:pPr>
          </w:p>
          <w:p w:rsidRPr="00C9557A" w:rsidR="00C57B5F" w:rsidP="006046A8" w:rsidRDefault="00C57B5F" w14:paraId="2E01B3E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C57B5F" w:rsidP="006046A8" w:rsidRDefault="00C57B5F" w14:paraId="125EF68A" w14:textId="77777777">
            <w:pPr>
              <w:pStyle w:val="stBilgi"/>
              <w:jc w:val="center"/>
              <w:rPr>
                <w:b/>
                <w:sz w:val="20"/>
                <w:szCs w:val="20"/>
              </w:rPr>
            </w:pPr>
          </w:p>
          <w:p w:rsidRPr="006A0EAB" w:rsidR="00C57B5F" w:rsidP="006046A8" w:rsidRDefault="00C57B5F" w14:paraId="6024D543" w14:textId="77777777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6A0EAB">
              <w:rPr>
                <w:b/>
                <w:sz w:val="20"/>
                <w:szCs w:val="20"/>
              </w:rPr>
              <w:t>T.C.</w:t>
            </w:r>
          </w:p>
          <w:p w:rsidRPr="006A0EAB" w:rsidR="00C57B5F" w:rsidP="006046A8" w:rsidRDefault="00C57B5F" w14:paraId="00164FF9" w14:textId="77777777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6A0EAB">
              <w:rPr>
                <w:b/>
                <w:sz w:val="20"/>
                <w:szCs w:val="20"/>
              </w:rPr>
              <w:t xml:space="preserve">İZMİR </w:t>
            </w:r>
            <w:r>
              <w:rPr>
                <w:b/>
                <w:sz w:val="20"/>
                <w:szCs w:val="20"/>
              </w:rPr>
              <w:t>BAKIRÇAY ÜNİVERSİTESİ</w:t>
            </w:r>
          </w:p>
          <w:p w:rsidRPr="006A0EAB" w:rsidR="00C57B5F" w:rsidP="006046A8" w:rsidRDefault="00C57B5F" w14:paraId="7306B4C2" w14:textId="77777777">
            <w:pPr>
              <w:pStyle w:val="GvdeMetni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 İşleri Daire Başkanlığı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6A0EAB" w:rsidR="00C57B5F" w:rsidP="006046A8" w:rsidRDefault="00C57B5F" w14:paraId="6351643F" w14:textId="77777777">
            <w:pPr>
              <w:pStyle w:val="GvdeMetni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Pr="006A0EAB" w:rsidR="00C57B5F" w:rsidTr="00C57B5F" w14:paraId="25EB2581" w14:textId="77777777">
        <w:trPr>
          <w:cantSplit/>
          <w:trHeight w:val="72"/>
        </w:trPr>
        <w:tc>
          <w:tcPr>
            <w:tcW w:w="361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A0EAB" w:rsidR="00C57B5F" w:rsidP="006046A8" w:rsidRDefault="00C57B5F" w14:paraId="719F78B8" w14:textId="77777777">
            <w:pPr>
              <w:pStyle w:val="GvdeMetniGirintisi2"/>
              <w:ind w:firstLine="0"/>
              <w:jc w:val="center"/>
              <w:rPr>
                <w:sz w:val="20"/>
              </w:rPr>
            </w:pPr>
          </w:p>
        </w:tc>
        <w:tc>
          <w:tcPr>
            <w:tcW w:w="72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02236" w:rsidR="00C57B5F" w:rsidP="006046A8" w:rsidRDefault="00C57B5F" w14:paraId="0DE71D1D" w14:textId="77777777">
            <w:pPr>
              <w:pStyle w:val="stBilg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MÜFREDAT DEĞİŞİKLİK VE DERS İNTİBAK DÜZENLEME FORMU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0EAB" w:rsidR="00C57B5F" w:rsidP="006046A8" w:rsidRDefault="00C57B5F" w14:paraId="76549528" w14:textId="77777777">
            <w:pPr>
              <w:pStyle w:val="GvdeMetni"/>
              <w:spacing w:after="0"/>
              <w:rPr>
                <w:rFonts w:ascii="Times New Roman" w:hAnsi="Times New Roman"/>
              </w:rPr>
            </w:pPr>
            <w:r w:rsidRPr="006A0EAB">
              <w:rPr>
                <w:rFonts w:ascii="Times New Roman" w:hAnsi="Times New Roman"/>
                <w:b/>
              </w:rPr>
              <w:t>Dok. No: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C549A">
              <w:rPr>
                <w:rFonts w:ascii="Times New Roman" w:hAnsi="Times New Roman"/>
              </w:rPr>
              <w:t>FRM/ÖİDB/01</w:t>
            </w:r>
          </w:p>
        </w:tc>
      </w:tr>
      <w:tr w:rsidRPr="006A0EAB" w:rsidR="00C57B5F" w:rsidTr="00C57B5F" w14:paraId="22EEA299" w14:textId="77777777">
        <w:trPr>
          <w:cantSplit/>
          <w:trHeight w:val="72"/>
        </w:trPr>
        <w:tc>
          <w:tcPr>
            <w:tcW w:w="361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A0EAB" w:rsidR="00C57B5F" w:rsidP="006046A8" w:rsidRDefault="00C57B5F" w14:paraId="490A9703" w14:textId="77777777">
            <w:pPr>
              <w:pStyle w:val="GvdeMetniGirintisi2"/>
              <w:ind w:left="284"/>
              <w:rPr>
                <w:b/>
                <w:sz w:val="20"/>
              </w:rPr>
            </w:pPr>
          </w:p>
        </w:tc>
        <w:tc>
          <w:tcPr>
            <w:tcW w:w="726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A0EAB" w:rsidR="00C57B5F" w:rsidP="006046A8" w:rsidRDefault="00C57B5F" w14:paraId="36501D11" w14:textId="77777777">
            <w:pPr>
              <w:pStyle w:val="GvdeMetni"/>
              <w:rPr>
                <w:rFonts w:ascii="Times New Roman" w:hAnsi="Times New Roman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1E61" w:rsidR="00C57B5F" w:rsidP="006046A8" w:rsidRDefault="00C57B5F" w14:paraId="3A77D9E3" w14:textId="77777777">
            <w:pPr>
              <w:pStyle w:val="GvdeMetni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A0EAB">
              <w:rPr>
                <w:rFonts w:ascii="Times New Roman" w:hAnsi="Times New Roman"/>
                <w:b/>
              </w:rPr>
              <w:t>İlk Yayın</w:t>
            </w:r>
            <w:r>
              <w:rPr>
                <w:rFonts w:ascii="Times New Roman" w:hAnsi="Times New Roman"/>
                <w:b/>
              </w:rPr>
              <w:t xml:space="preserve"> Tar.</w:t>
            </w:r>
            <w:r w:rsidRPr="006A0EAB">
              <w:rPr>
                <w:rFonts w:ascii="Times New Roman" w:hAnsi="Times New Roman"/>
                <w:b/>
              </w:rPr>
              <w:t xml:space="preserve">: </w:t>
            </w:r>
            <w:r w:rsidRPr="009C549A">
              <w:rPr>
                <w:rFonts w:ascii="Times New Roman" w:hAnsi="Times New Roman"/>
              </w:rPr>
              <w:t>4.10.2022</w:t>
            </w:r>
          </w:p>
        </w:tc>
      </w:tr>
      <w:tr w:rsidRPr="006A0EAB" w:rsidR="00C57B5F" w:rsidTr="00C57B5F" w14:paraId="49FD7817" w14:textId="77777777">
        <w:trPr>
          <w:cantSplit/>
          <w:trHeight w:val="72"/>
        </w:trPr>
        <w:tc>
          <w:tcPr>
            <w:tcW w:w="361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A0EAB" w:rsidR="00C57B5F" w:rsidP="006046A8" w:rsidRDefault="00C57B5F" w14:paraId="37E085D9" w14:textId="77777777">
            <w:pPr>
              <w:pStyle w:val="GvdeMetniGirintisi2"/>
              <w:ind w:left="284"/>
              <w:rPr>
                <w:b/>
                <w:sz w:val="20"/>
              </w:rPr>
            </w:pPr>
          </w:p>
        </w:tc>
        <w:tc>
          <w:tcPr>
            <w:tcW w:w="726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A0EAB" w:rsidR="00C57B5F" w:rsidP="006046A8" w:rsidRDefault="00C57B5F" w14:paraId="3B7BAD80" w14:textId="77777777">
            <w:pPr>
              <w:pStyle w:val="GvdeMetni"/>
              <w:rPr>
                <w:rFonts w:ascii="Times New Roman" w:hAnsi="Times New Roman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1E61" w:rsidR="00C57B5F" w:rsidP="006046A8" w:rsidRDefault="00C57B5F" w14:paraId="12BBCEE9" w14:textId="77777777">
            <w:pPr>
              <w:pStyle w:val="GvdeMetni"/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A91E61">
              <w:rPr>
                <w:rFonts w:ascii="Times New Roman" w:hAnsi="Times New Roman"/>
                <w:b/>
                <w:color w:val="000000"/>
              </w:rPr>
              <w:t>Rev</w:t>
            </w:r>
            <w:proofErr w:type="spellEnd"/>
            <w:r w:rsidRPr="00A91E61">
              <w:rPr>
                <w:rFonts w:ascii="Times New Roman" w:hAnsi="Times New Roman"/>
                <w:b/>
                <w:color w:val="000000"/>
              </w:rPr>
              <w:t xml:space="preserve">. No/Tar.: </w:t>
            </w:r>
            <w:r w:rsidRPr="009C549A">
              <w:rPr>
                <w:rFonts w:ascii="Times New Roman" w:hAnsi="Times New Roman"/>
                <w:color w:val="000000"/>
              </w:rPr>
              <w:t>02/13.03.2024</w:t>
            </w:r>
          </w:p>
        </w:tc>
      </w:tr>
      <w:tr w:rsidRPr="006A0EAB" w:rsidR="00C57B5F" w:rsidTr="00C57B5F" w14:paraId="5CA52B90" w14:textId="77777777">
        <w:trPr>
          <w:cantSplit/>
          <w:trHeight w:val="72"/>
        </w:trPr>
        <w:tc>
          <w:tcPr>
            <w:tcW w:w="361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A0EAB" w:rsidR="00C57B5F" w:rsidP="006046A8" w:rsidRDefault="00C57B5F" w14:paraId="1BF4F415" w14:textId="77777777">
            <w:pPr>
              <w:pStyle w:val="GvdeMetniGirintisi2"/>
              <w:ind w:left="284"/>
              <w:rPr>
                <w:b/>
                <w:sz w:val="20"/>
              </w:rPr>
            </w:pPr>
          </w:p>
        </w:tc>
        <w:tc>
          <w:tcPr>
            <w:tcW w:w="726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A0EAB" w:rsidR="00C57B5F" w:rsidP="006046A8" w:rsidRDefault="00C57B5F" w14:paraId="1F44886C" w14:textId="77777777">
            <w:pPr>
              <w:pStyle w:val="GvdeMetni"/>
              <w:rPr>
                <w:rFonts w:ascii="Times New Roman" w:hAnsi="Times New Roman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0EAB" w:rsidR="00C57B5F" w:rsidP="006046A8" w:rsidRDefault="00C57B5F" w14:paraId="233252F4" w14:textId="77777777">
            <w:pPr>
              <w:pStyle w:val="GvdeMetni"/>
              <w:spacing w:after="0"/>
              <w:rPr>
                <w:rFonts w:ascii="Times New Roman" w:hAnsi="Times New Roman"/>
                <w:b/>
              </w:rPr>
            </w:pPr>
            <w:r w:rsidRPr="006A0EAB">
              <w:rPr>
                <w:rFonts w:ascii="Times New Roman" w:hAnsi="Times New Roman"/>
                <w:b/>
              </w:rPr>
              <w:t xml:space="preserve">Sayfa </w:t>
            </w:r>
            <w:r w:rsidRPr="006A0EAB">
              <w:rPr>
                <w:rFonts w:ascii="Times New Roman" w:hAnsi="Times New Roman"/>
                <w:b/>
              </w:rPr>
              <w:fldChar w:fldCharType="begin"/>
            </w:r>
            <w:r w:rsidRPr="006A0EAB">
              <w:rPr>
                <w:rFonts w:ascii="Times New Roman" w:hAnsi="Times New Roman"/>
                <w:b/>
              </w:rPr>
              <w:instrText xml:space="preserve"> PAGE </w:instrText>
            </w:r>
            <w:r w:rsidRPr="006A0EAB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</w:t>
            </w:r>
            <w:r w:rsidRPr="006A0EAB">
              <w:rPr>
                <w:rFonts w:ascii="Times New Roman" w:hAnsi="Times New Roman"/>
                <w:b/>
              </w:rPr>
              <w:fldChar w:fldCharType="end"/>
            </w:r>
            <w:r w:rsidRPr="006A0EAB">
              <w:rPr>
                <w:rFonts w:ascii="Times New Roman" w:hAnsi="Times New Roman"/>
                <w:b/>
              </w:rPr>
              <w:t xml:space="preserve"> / </w:t>
            </w:r>
            <w:r w:rsidRPr="006A0EAB">
              <w:rPr>
                <w:rFonts w:ascii="Times New Roman" w:hAnsi="Times New Roman"/>
                <w:b/>
              </w:rPr>
              <w:fldChar w:fldCharType="begin"/>
            </w:r>
            <w:r w:rsidRPr="006A0EAB">
              <w:rPr>
                <w:rFonts w:ascii="Times New Roman" w:hAnsi="Times New Roman"/>
                <w:b/>
              </w:rPr>
              <w:instrText xml:space="preserve"> NUMPAGES </w:instrText>
            </w:r>
            <w:r w:rsidRPr="006A0EAB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</w:t>
            </w:r>
            <w:r w:rsidRPr="006A0EAB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3539"/>
        <w:gridCol w:w="11482"/>
      </w:tblGrid>
      <w:tr w:rsidR="00483ADF" w:rsidTr="0078669F" w14:paraId="6D63673E" w14:textId="77777777">
        <w:tc>
          <w:tcPr>
            <w:tcW w:w="3539" w:type="dxa"/>
            <w:shd w:val="clear" w:color="auto" w:fill="E7E6E6" w:themeFill="background2"/>
          </w:tcPr>
          <w:p w:rsidRPr="00483ADF" w:rsidR="00483ADF" w:rsidP="001B4140" w:rsidRDefault="00483ADF" w14:paraId="6EA601AD" w14:textId="5F99F11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9A78FF">
              <w:rPr>
                <w:b/>
                <w:bCs/>
                <w:sz w:val="20"/>
                <w:szCs w:val="20"/>
              </w:rPr>
              <w:t>Fakülte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A78F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A78FF">
              <w:rPr>
                <w:b/>
                <w:bCs/>
                <w:sz w:val="20"/>
                <w:szCs w:val="20"/>
              </w:rPr>
              <w:t>Meslek Yüksekoku</w:t>
            </w: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ab/>
              <w:t xml:space="preserve">     </w:t>
            </w:r>
            <w:r w:rsidR="00C668D0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82" w:type="dxa"/>
          </w:tcPr>
          <w:p w:rsidR="00483ADF" w:rsidP="001B4140" w:rsidRDefault="00483ADF" w14:paraId="719B4999" w14:textId="77777777"/>
        </w:tc>
      </w:tr>
      <w:tr w:rsidR="00483ADF" w:rsidTr="0078669F" w14:paraId="24D78C10" w14:textId="77777777">
        <w:tc>
          <w:tcPr>
            <w:tcW w:w="3539" w:type="dxa"/>
            <w:shd w:val="clear" w:color="auto" w:fill="E7E6E6" w:themeFill="background2"/>
          </w:tcPr>
          <w:p w:rsidRPr="00483ADF" w:rsidR="00483ADF" w:rsidP="001B4140" w:rsidRDefault="00483ADF" w14:paraId="197CAEAF" w14:textId="08F24AE8">
            <w:pPr>
              <w:rPr>
                <w:sz w:val="20"/>
                <w:szCs w:val="20"/>
              </w:rPr>
            </w:pPr>
            <w:r w:rsidRPr="009A78FF">
              <w:rPr>
                <w:b/>
                <w:bCs/>
                <w:sz w:val="20"/>
                <w:szCs w:val="20"/>
              </w:rPr>
              <w:t>Bölüm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A78F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A78FF">
              <w:rPr>
                <w:b/>
                <w:bCs/>
                <w:sz w:val="20"/>
                <w:szCs w:val="20"/>
              </w:rPr>
              <w:t>Program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  <w:t xml:space="preserve">     </w:t>
            </w:r>
            <w:r w:rsidR="00C668D0">
              <w:rPr>
                <w:b/>
                <w:bCs/>
                <w:sz w:val="20"/>
                <w:szCs w:val="20"/>
              </w:rPr>
              <w:t xml:space="preserve">   </w:t>
            </w:r>
            <w:r w:rsidRPr="009A78F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82" w:type="dxa"/>
          </w:tcPr>
          <w:p w:rsidR="00483ADF" w:rsidP="001B4140" w:rsidRDefault="00483ADF" w14:paraId="5F463E79" w14:textId="77777777"/>
        </w:tc>
      </w:tr>
      <w:tr w:rsidR="00F05055" w:rsidTr="0078669F" w14:paraId="4FEA7F82" w14:textId="77777777">
        <w:tc>
          <w:tcPr>
            <w:tcW w:w="3539" w:type="dxa"/>
            <w:shd w:val="clear" w:color="auto" w:fill="E7E6E6" w:themeFill="background2"/>
          </w:tcPr>
          <w:p w:rsidRPr="009A78FF" w:rsidR="00F05055" w:rsidP="001B4140" w:rsidRDefault="00F05055" w14:paraId="2247A651" w14:textId="0B8A41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Müfredat Adı </w:t>
            </w:r>
            <w:r w:rsidRPr="00C668D0" w:rsidR="00C668D0">
              <w:rPr>
                <w:b/>
                <w:bCs/>
                <w:sz w:val="16"/>
                <w:szCs w:val="16"/>
              </w:rPr>
              <w:t>(Ana Dal</w:t>
            </w:r>
            <w:r w:rsidR="00C668D0">
              <w:rPr>
                <w:b/>
                <w:bCs/>
                <w:sz w:val="16"/>
                <w:szCs w:val="16"/>
              </w:rPr>
              <w:t xml:space="preserve"> </w:t>
            </w:r>
            <w:r w:rsidRPr="00C668D0" w:rsidR="00C668D0">
              <w:rPr>
                <w:b/>
                <w:bCs/>
                <w:sz w:val="16"/>
                <w:szCs w:val="16"/>
              </w:rPr>
              <w:t>/</w:t>
            </w:r>
            <w:r w:rsidR="00C668D0">
              <w:rPr>
                <w:b/>
                <w:bCs/>
                <w:sz w:val="16"/>
                <w:szCs w:val="16"/>
              </w:rPr>
              <w:t xml:space="preserve"> </w:t>
            </w:r>
            <w:r w:rsidRPr="00C668D0" w:rsidR="00C668D0">
              <w:rPr>
                <w:b/>
                <w:bCs/>
                <w:sz w:val="16"/>
                <w:szCs w:val="16"/>
              </w:rPr>
              <w:t>ÇAP</w:t>
            </w:r>
            <w:r w:rsidR="00C668D0">
              <w:rPr>
                <w:b/>
                <w:bCs/>
                <w:sz w:val="16"/>
                <w:szCs w:val="16"/>
              </w:rPr>
              <w:t xml:space="preserve"> </w:t>
            </w:r>
            <w:r w:rsidRPr="00C668D0" w:rsidR="00C668D0">
              <w:rPr>
                <w:b/>
                <w:bCs/>
                <w:sz w:val="16"/>
                <w:szCs w:val="16"/>
              </w:rPr>
              <w:t>/</w:t>
            </w:r>
            <w:r w:rsidR="00C668D0">
              <w:rPr>
                <w:b/>
                <w:bCs/>
                <w:sz w:val="16"/>
                <w:szCs w:val="16"/>
              </w:rPr>
              <w:t xml:space="preserve"> </w:t>
            </w:r>
            <w:r w:rsidRPr="00C668D0" w:rsidR="00C668D0">
              <w:rPr>
                <w:b/>
                <w:bCs/>
                <w:sz w:val="16"/>
                <w:szCs w:val="16"/>
              </w:rPr>
              <w:t xml:space="preserve">YAN DAL)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82" w:type="dxa"/>
          </w:tcPr>
          <w:p w:rsidR="00F05055" w:rsidP="001B4140" w:rsidRDefault="00F05055" w14:paraId="31C439CF" w14:textId="77777777"/>
        </w:tc>
      </w:tr>
    </w:tbl>
    <w:p w:rsidR="00483ADF" w:rsidP="001B4140" w:rsidRDefault="00483ADF" w14:paraId="7C250F0F" w14:textId="77777777"/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017"/>
        <w:gridCol w:w="2911"/>
        <w:gridCol w:w="417"/>
        <w:gridCol w:w="399"/>
        <w:gridCol w:w="442"/>
        <w:gridCol w:w="399"/>
        <w:gridCol w:w="598"/>
        <w:gridCol w:w="1017"/>
        <w:gridCol w:w="2911"/>
        <w:gridCol w:w="417"/>
        <w:gridCol w:w="399"/>
        <w:gridCol w:w="442"/>
        <w:gridCol w:w="399"/>
        <w:gridCol w:w="598"/>
        <w:gridCol w:w="959"/>
        <w:gridCol w:w="1040"/>
      </w:tblGrid>
      <w:tr w:rsidRPr="00483ADF" w:rsidR="00483ADF" w:rsidTr="00C57B5F" w14:paraId="35175B8A" w14:textId="77777777">
        <w:trPr>
          <w:trHeight w:val="300"/>
        </w:trPr>
        <w:tc>
          <w:tcPr>
            <w:tcW w:w="6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483ADF" w:rsidP="00483ADF" w:rsidRDefault="00483ADF" w14:paraId="34BFBD11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ESKİ MÜFREDAT</w:t>
            </w:r>
          </w:p>
        </w:tc>
        <w:tc>
          <w:tcPr>
            <w:tcW w:w="8182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00A5B5"/>
            <w:vAlign w:val="center"/>
            <w:hideMark/>
          </w:tcPr>
          <w:p w:rsidRPr="00483ADF" w:rsidR="00483ADF" w:rsidP="00483ADF" w:rsidRDefault="00483ADF" w14:paraId="3AC51084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ÖNERİLEN MÜFREDAT</w:t>
            </w:r>
          </w:p>
        </w:tc>
      </w:tr>
      <w:tr w:rsidRPr="00483ADF" w:rsidR="00F05055" w:rsidTr="00C57B5F" w14:paraId="5D8705D6" w14:textId="77777777">
        <w:trPr>
          <w:trHeight w:val="300"/>
        </w:trPr>
        <w:tc>
          <w:tcPr>
            <w:tcW w:w="6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F05055" w:rsidP="00483ADF" w:rsidRDefault="00F05055" w14:paraId="5C1F90D4" w14:textId="286E5EBD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…YARIYIL</w:t>
            </w:r>
          </w:p>
        </w:tc>
        <w:tc>
          <w:tcPr>
            <w:tcW w:w="71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F05055" w:rsidP="00483ADF" w:rsidRDefault="00F05055" w14:paraId="4203EABC" w14:textId="101B6A80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…YARIYIL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83ADF" w:rsidR="00F05055" w:rsidP="00483ADF" w:rsidRDefault="00F05055" w14:paraId="2B51005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000000"/>
              </w:rPr>
              <w:t>Yapılan İşlem</w:t>
            </w:r>
          </w:p>
        </w:tc>
      </w:tr>
      <w:tr w:rsidRPr="00483ADF" w:rsidR="00F05055" w:rsidTr="00C57B5F" w14:paraId="3A404043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F05055" w:rsidP="00483ADF" w:rsidRDefault="00F05055" w14:paraId="1FF7C2BA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Yarıyıl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F05055" w:rsidP="00483ADF" w:rsidRDefault="00F05055" w14:paraId="7EF62731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 Kodu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F05055" w:rsidP="00483ADF" w:rsidRDefault="00F05055" w14:paraId="444A89E6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F05055" w:rsidP="00483ADF" w:rsidRDefault="00F05055" w14:paraId="7A99033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Z/S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F05055" w:rsidP="00483ADF" w:rsidRDefault="00F05055" w14:paraId="5B1D137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F05055" w:rsidP="00483ADF" w:rsidRDefault="00F05055" w14:paraId="0580CF52" w14:textId="1DE11272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/L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F05055" w:rsidP="00483ADF" w:rsidRDefault="00F05055" w14:paraId="399E1F6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F05055" w:rsidP="00483ADF" w:rsidRDefault="00F05055" w14:paraId="0227AF7A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AKTS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F05055" w:rsidP="00483ADF" w:rsidRDefault="00F05055" w14:paraId="478394DD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 Kodu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F05055" w:rsidP="00483ADF" w:rsidRDefault="00F05055" w14:paraId="1DF2CF50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F05055" w:rsidP="00483ADF" w:rsidRDefault="00F05055" w14:paraId="0707DF32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Z/S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F05055" w:rsidP="00483ADF" w:rsidRDefault="00F05055" w14:paraId="540A3E4E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F05055" w:rsidP="00483ADF" w:rsidRDefault="00F05055" w14:paraId="28051892" w14:textId="729A197E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/L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F05055" w:rsidP="00483ADF" w:rsidRDefault="00F05055" w14:paraId="668C518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F05055" w:rsidP="00483ADF" w:rsidRDefault="00F05055" w14:paraId="3020CCF6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AKTS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F05055" w:rsidP="00483ADF" w:rsidRDefault="00F05055" w14:paraId="7563CB3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Ön Koşul</w:t>
            </w:r>
          </w:p>
        </w:tc>
        <w:tc>
          <w:tcPr>
            <w:tcW w:w="10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83ADF" w:rsidR="00F05055" w:rsidP="00483ADF" w:rsidRDefault="00F05055" w14:paraId="1076D7C4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</w:tr>
      <w:tr w:rsidRPr="00483ADF" w:rsidR="00483ADF" w:rsidTr="00C57B5F" w14:paraId="4CFDBF81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DEE1DC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2FA756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D75C24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9AB3F43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9A6D7E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0B5048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B7C239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46EECB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E7C088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7606AB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8EB3E4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3C037E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02D6F2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A0E545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2C7069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854BF67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63F7F27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483ADF" w:rsidTr="00C57B5F" w14:paraId="4DF7EF7F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DA8848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4F08ED4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BA40A73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F31906D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B7E9DB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375093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BEE478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F3A349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7009A6A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D309D43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D0DFB7E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C75D6A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FB9BD1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398A43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1E122B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4FE3BB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845EF3F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483ADF" w:rsidTr="00C57B5F" w14:paraId="591BA14E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BABAA09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3A6FF6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89FD31F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67356E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1D8D11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5D9AFD9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B3C11E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A872D8B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EEB25E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E1A0B3A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82D70A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247CCE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78C74A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26460D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FE3219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78BAA3E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40EDC05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483ADF" w:rsidTr="00C57B5F" w14:paraId="75AA8F77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407FFF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1F4277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E99B2B3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9697403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D94820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54C8EA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5093CF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E748E4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883C6C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26DEA4D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DC291B7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C5D228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C02511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FEC993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2BFD5D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47B455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81EEE5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483ADF" w:rsidTr="00C57B5F" w14:paraId="45A91C8C" w14:textId="77777777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243F54FA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2CABB26B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51E8842B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60234288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43BC3E3D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27AC740B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1DEC8138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1526162A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712D1469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6974E119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43EC7E15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62ADCB16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4054F491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163735E5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5F1B5626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36C4E658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483ADF" w:rsidP="00483ADF" w:rsidRDefault="00483ADF" w14:paraId="3AC57F15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Pr="00483ADF" w:rsidR="00F05055" w:rsidTr="00C57B5F" w14:paraId="4BA54497" w14:textId="77777777">
        <w:trPr>
          <w:trHeight w:val="300"/>
        </w:trPr>
        <w:tc>
          <w:tcPr>
            <w:tcW w:w="6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F05055" w:rsidP="00483ADF" w:rsidRDefault="00F05055" w14:paraId="03B9117D" w14:textId="6E83C675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…YARIYIL</w:t>
            </w:r>
          </w:p>
        </w:tc>
        <w:tc>
          <w:tcPr>
            <w:tcW w:w="71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F05055" w:rsidP="00483ADF" w:rsidRDefault="00F05055" w14:paraId="6DE087BA" w14:textId="7BC11ADB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…</w:t>
            </w: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YARIYIL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83ADF" w:rsidR="00F05055" w:rsidP="00483ADF" w:rsidRDefault="00F05055" w14:paraId="59C3E7E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000000"/>
              </w:rPr>
              <w:t>Yapılan İşlem</w:t>
            </w:r>
          </w:p>
        </w:tc>
      </w:tr>
      <w:tr w:rsidRPr="00483ADF" w:rsidR="00F05055" w:rsidTr="00C57B5F" w14:paraId="2D967039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F05055" w:rsidP="00483ADF" w:rsidRDefault="00F05055" w14:paraId="1E45385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Yarıyıl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F05055" w:rsidP="00483ADF" w:rsidRDefault="00F05055" w14:paraId="609003A7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 Kodu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F05055" w:rsidP="00483ADF" w:rsidRDefault="00F05055" w14:paraId="0FE8FC88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F05055" w:rsidP="00483ADF" w:rsidRDefault="00F05055" w14:paraId="782C9F3B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Z/S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F05055" w:rsidP="00483ADF" w:rsidRDefault="00F05055" w14:paraId="62E5929E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F05055" w:rsidP="00483ADF" w:rsidRDefault="00F05055" w14:paraId="1C369EBA" w14:textId="5631D6BD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/L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F05055" w:rsidP="00483ADF" w:rsidRDefault="00F05055" w14:paraId="76740B8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F05055" w:rsidP="00483ADF" w:rsidRDefault="00F05055" w14:paraId="5CEC1316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AKTS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F05055" w:rsidP="00483ADF" w:rsidRDefault="00F05055" w14:paraId="67A51E5D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 Kodu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F05055" w:rsidP="00483ADF" w:rsidRDefault="00F05055" w14:paraId="448ABACA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F05055" w:rsidP="00483ADF" w:rsidRDefault="00F05055" w14:paraId="192CAB8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Z/S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F05055" w:rsidP="00483ADF" w:rsidRDefault="00F05055" w14:paraId="61BD333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F05055" w:rsidP="00483ADF" w:rsidRDefault="00F05055" w14:paraId="326257F0" w14:textId="3AE0DDF6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/L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F05055" w:rsidP="00483ADF" w:rsidRDefault="00F05055" w14:paraId="01D46A4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F05055" w:rsidP="00483ADF" w:rsidRDefault="00F05055" w14:paraId="4CFEFD3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AKTS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F05055" w:rsidP="00483ADF" w:rsidRDefault="00F05055" w14:paraId="6D4405E2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Ön Koşul</w:t>
            </w:r>
          </w:p>
        </w:tc>
        <w:tc>
          <w:tcPr>
            <w:tcW w:w="10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83ADF" w:rsidR="00F05055" w:rsidP="00483ADF" w:rsidRDefault="00F05055" w14:paraId="65A2B213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</w:tr>
      <w:tr w:rsidRPr="00483ADF" w:rsidR="00483ADF" w:rsidTr="00C57B5F" w14:paraId="2F063B9E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F05055" w14:paraId="7F5C1511" w14:textId="4A56D3E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AA12FA1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4ACF01A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98413A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AF1B67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5F1EF29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D70E25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EA90E4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694D935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75DC14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2CCF13F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B4FF50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577B9D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D20BAE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BAF154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6D0D53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491235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483ADF" w:rsidTr="00C57B5F" w14:paraId="443ADACF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F05055" w14:paraId="1D29E2E9" w14:textId="387678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AF2B53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C1E33F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DBCDE8E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1B2B43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FB9936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D57B67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8FF14E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CD17B17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B6C22C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E7E3AA1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B9BF74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96A088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3D6038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453104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1A3C4AA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2BC7E01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483ADF" w:rsidTr="00C57B5F" w14:paraId="2D2D4037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05055" w:rsidR="00483ADF" w:rsidP="00483ADF" w:rsidRDefault="00483ADF" w14:paraId="20E90726" w14:textId="24A9106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05055" w:rsidR="00F05055">
              <w:rPr>
                <w:rFonts w:eastAsia="Times New Roman"/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6C40F61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A8EB62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FEF0607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FC7312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47B5939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BECBDF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4413F1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61F422F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83AC835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21F8FDE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FDEFFB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90578B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1F5890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395DADB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6F9E83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C4D511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483ADF" w:rsidTr="00C57B5F" w14:paraId="172380AA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F05055" w14:paraId="3C055BCB" w14:textId="48E4AF5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49F3E1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C1E76F6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17C69D73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99315B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AB4547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31903F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01B8FC9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0BDC2C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AE63B6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D822A4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359D88E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799603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520D834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6B71744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7A86F147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483ADF" w:rsidP="00483ADF" w:rsidRDefault="00483ADF" w14:paraId="25E32C34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83ADF" w:rsidP="00483ADF" w:rsidRDefault="00483ADF" w14:paraId="6AF36011" w14:textId="77777777">
      <w:pPr>
        <w:spacing w:line="276" w:lineRule="auto"/>
        <w:rPr>
          <w:sz w:val="24"/>
          <w:szCs w:val="24"/>
        </w:rPr>
      </w:pPr>
    </w:p>
    <w:p w:rsidR="00483ADF" w:rsidP="006C1D80" w:rsidRDefault="00483ADF" w14:paraId="15B96197" w14:textId="369F446E">
      <w:pPr>
        <w:spacing w:line="276" w:lineRule="auto"/>
        <w:ind w:left="142" w:hanging="142"/>
        <w:jc w:val="both"/>
        <w:rPr>
          <w:sz w:val="24"/>
          <w:szCs w:val="24"/>
        </w:rPr>
      </w:pPr>
      <w:r w:rsidRPr="008948E0">
        <w:rPr>
          <w:sz w:val="24"/>
          <w:szCs w:val="24"/>
        </w:rPr>
        <w:t>* Ders üzerinde yapılan değişiklik, yapılan işlem sütununa net ve anlaşılır olarak yazılmalı</w:t>
      </w:r>
      <w:r>
        <w:rPr>
          <w:sz w:val="24"/>
          <w:szCs w:val="24"/>
        </w:rPr>
        <w:t xml:space="preserve"> ayrıca ilgili derse ait intibak işlemleri tablo altında ayrıca</w:t>
      </w:r>
      <w:r w:rsidR="006C1D80">
        <w:rPr>
          <w:sz w:val="24"/>
          <w:szCs w:val="24"/>
        </w:rPr>
        <w:t xml:space="preserve"> </w:t>
      </w:r>
      <w:r>
        <w:rPr>
          <w:sz w:val="24"/>
          <w:szCs w:val="24"/>
        </w:rPr>
        <w:t>belirtilmelidir.</w:t>
      </w:r>
    </w:p>
    <w:p w:rsidR="00F05055" w:rsidP="00483ADF" w:rsidRDefault="00F05055" w14:paraId="5A0E6DF5" w14:textId="3BC9D1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F05055">
        <w:rPr>
          <w:sz w:val="24"/>
          <w:szCs w:val="24"/>
        </w:rPr>
        <w:t xml:space="preserve">Öğretim planlarında derslerin </w:t>
      </w:r>
      <w:r w:rsidRPr="006C1D80">
        <w:rPr>
          <w:b/>
          <w:bCs/>
          <w:sz w:val="24"/>
          <w:szCs w:val="24"/>
        </w:rPr>
        <w:t>bir yılda</w:t>
      </w:r>
      <w:r w:rsidRPr="00F05055">
        <w:rPr>
          <w:sz w:val="24"/>
          <w:szCs w:val="24"/>
        </w:rPr>
        <w:t xml:space="preserve"> </w:t>
      </w:r>
      <w:r w:rsidRPr="006C1D80">
        <w:rPr>
          <w:b/>
          <w:bCs/>
          <w:sz w:val="24"/>
          <w:szCs w:val="24"/>
        </w:rPr>
        <w:t>AKTS toplamları 60’ı geçemez</w:t>
      </w:r>
      <w:r w:rsidRPr="006C1D80">
        <w:rPr>
          <w:b/>
          <w:bCs/>
          <w:sz w:val="24"/>
          <w:szCs w:val="24"/>
        </w:rPr>
        <w:t>.</w:t>
      </w:r>
    </w:p>
    <w:p w:rsidR="00F05055" w:rsidP="00483ADF" w:rsidRDefault="00F05055" w14:paraId="4C61C0DA" w14:textId="77777777">
      <w:pPr>
        <w:spacing w:line="276" w:lineRule="auto"/>
        <w:jc w:val="both"/>
        <w:rPr>
          <w:sz w:val="24"/>
          <w:szCs w:val="24"/>
        </w:rPr>
      </w:pPr>
    </w:p>
    <w:sectPr w:rsidR="00F05055" w:rsidSect="00E96BEF">
      <w:footerReference r:id="R4b2958b1a671419a"/>
      <w:footerReference w:type="default" r:id="rId9"/>
      <w:pgSz w:w="16838" w:h="11906" w:orient="landscape"/>
      <w:pgMar w:top="568" w:right="1103" w:bottom="794" w:left="794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A9E0" w14:textId="77777777" w:rsidR="00E96BEF" w:rsidRDefault="00E96BEF">
      <w:r>
        <w:separator/>
      </w:r>
    </w:p>
  </w:endnote>
  <w:endnote w:type="continuationSeparator" w:id="0">
    <w:p w14:paraId="75FF7933" w14:textId="77777777" w:rsidR="00E96BEF" w:rsidRDefault="00E9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P="0078669F" w:rsidRDefault="00000000" w14:paraId="773F0EE6" w14:textId="6E70FE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6219" w14:textId="77777777" w:rsidR="00E96BEF" w:rsidRDefault="00E96BEF">
      <w:r>
        <w:separator/>
      </w:r>
    </w:p>
  </w:footnote>
  <w:footnote w:type="continuationSeparator" w:id="0">
    <w:p w14:paraId="7AB6841F" w14:textId="77777777" w:rsidR="00E96BEF" w:rsidRDefault="00E9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525293">
    <w:abstractNumId w:val="4"/>
  </w:num>
  <w:num w:numId="2" w16cid:durableId="1296761629">
    <w:abstractNumId w:val="27"/>
  </w:num>
  <w:num w:numId="3" w16cid:durableId="1323312612">
    <w:abstractNumId w:val="9"/>
  </w:num>
  <w:num w:numId="4" w16cid:durableId="1859810676">
    <w:abstractNumId w:val="11"/>
  </w:num>
  <w:num w:numId="5" w16cid:durableId="1146357784">
    <w:abstractNumId w:val="22"/>
  </w:num>
  <w:num w:numId="6" w16cid:durableId="1566600235">
    <w:abstractNumId w:val="25"/>
  </w:num>
  <w:num w:numId="7" w16cid:durableId="889875491">
    <w:abstractNumId w:val="5"/>
  </w:num>
  <w:num w:numId="8" w16cid:durableId="236281123">
    <w:abstractNumId w:val="18"/>
  </w:num>
  <w:num w:numId="9" w16cid:durableId="458495801">
    <w:abstractNumId w:val="14"/>
  </w:num>
  <w:num w:numId="10" w16cid:durableId="1524249572">
    <w:abstractNumId w:val="10"/>
  </w:num>
  <w:num w:numId="11" w16cid:durableId="614796646">
    <w:abstractNumId w:val="20"/>
  </w:num>
  <w:num w:numId="12" w16cid:durableId="1537308959">
    <w:abstractNumId w:val="26"/>
  </w:num>
  <w:num w:numId="13" w16cid:durableId="1808433047">
    <w:abstractNumId w:val="0"/>
  </w:num>
  <w:num w:numId="14" w16cid:durableId="1512332441">
    <w:abstractNumId w:val="6"/>
  </w:num>
  <w:num w:numId="15" w16cid:durableId="560017247">
    <w:abstractNumId w:val="16"/>
  </w:num>
  <w:num w:numId="16" w16cid:durableId="1887335249">
    <w:abstractNumId w:val="17"/>
  </w:num>
  <w:num w:numId="17" w16cid:durableId="1822841889">
    <w:abstractNumId w:val="8"/>
  </w:num>
  <w:num w:numId="18" w16cid:durableId="1059938668">
    <w:abstractNumId w:val="15"/>
  </w:num>
  <w:num w:numId="19" w16cid:durableId="1615137538">
    <w:abstractNumId w:val="21"/>
  </w:num>
  <w:num w:numId="20" w16cid:durableId="1586912900">
    <w:abstractNumId w:val="12"/>
  </w:num>
  <w:num w:numId="21" w16cid:durableId="1332100203">
    <w:abstractNumId w:val="19"/>
  </w:num>
  <w:num w:numId="22" w16cid:durableId="520321655">
    <w:abstractNumId w:val="3"/>
  </w:num>
  <w:num w:numId="23" w16cid:durableId="1190797960">
    <w:abstractNumId w:val="7"/>
  </w:num>
  <w:num w:numId="24" w16cid:durableId="1003051109">
    <w:abstractNumId w:val="2"/>
  </w:num>
  <w:num w:numId="25" w16cid:durableId="401146308">
    <w:abstractNumId w:val="23"/>
  </w:num>
  <w:num w:numId="26" w16cid:durableId="429161847">
    <w:abstractNumId w:val="24"/>
  </w:num>
  <w:num w:numId="27" w16cid:durableId="1969123951">
    <w:abstractNumId w:val="13"/>
  </w:num>
  <w:num w:numId="28" w16cid:durableId="200115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DF"/>
    <w:rsid w:val="000300DC"/>
    <w:rsid w:val="000412C1"/>
    <w:rsid w:val="00053E2F"/>
    <w:rsid w:val="00060910"/>
    <w:rsid w:val="00063FC3"/>
    <w:rsid w:val="0006410D"/>
    <w:rsid w:val="000722EA"/>
    <w:rsid w:val="00081558"/>
    <w:rsid w:val="00082515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83ADF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7AF9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1D80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669F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B5F"/>
    <w:rsid w:val="00C57EC6"/>
    <w:rsid w:val="00C6286D"/>
    <w:rsid w:val="00C62AD8"/>
    <w:rsid w:val="00C668D0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6BEF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055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403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b2958b1a67141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Müfredat Değişiklik ve Ders İntibak Düzenleme Formu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ÜZBEY</cp:lastModifiedBy>
  <cp:revision>2</cp:revision>
  <cp:lastPrinted>2018-09-24T13:03:00Z</cp:lastPrinted>
  <dcterms:created xsi:type="dcterms:W3CDTF">2024-03-12T07:41:00Z</dcterms:created>
  <dcterms:modified xsi:type="dcterms:W3CDTF">2024-03-12T07:41:00Z</dcterms:modified>
</cp:coreProperties>
</file>